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E06DC" w14:textId="77777777" w:rsidR="005E6089" w:rsidRPr="004C35D7" w:rsidRDefault="005E6089" w:rsidP="003C6605">
      <w:pPr>
        <w:bidi/>
        <w:spacing w:line="240" w:lineRule="auto"/>
        <w:ind w:left="5760" w:firstLine="720"/>
        <w:jc w:val="center"/>
        <w:rPr>
          <w:rFonts w:cs="B Nazanin"/>
          <w:sz w:val="28"/>
          <w:szCs w:val="28"/>
          <w:rtl/>
        </w:rPr>
      </w:pPr>
    </w:p>
    <w:tbl>
      <w:tblPr>
        <w:tblStyle w:val="GridTable1Light-Accent5"/>
        <w:bidiVisual/>
        <w:tblW w:w="5000" w:type="pct"/>
        <w:tblLook w:val="0000" w:firstRow="0" w:lastRow="0" w:firstColumn="0" w:lastColumn="0" w:noHBand="0" w:noVBand="0"/>
      </w:tblPr>
      <w:tblGrid>
        <w:gridCol w:w="4675"/>
        <w:gridCol w:w="4675"/>
      </w:tblGrid>
      <w:tr w:rsidR="005E6089" w:rsidRPr="004C35D7" w14:paraId="72851305" w14:textId="77777777" w:rsidTr="004F5546">
        <w:trPr>
          <w:trHeight w:val="448"/>
        </w:trPr>
        <w:tc>
          <w:tcPr>
            <w:tcW w:w="5000" w:type="pct"/>
            <w:gridSpan w:val="2"/>
            <w:shd w:val="clear" w:color="auto" w:fill="ACCBF9" w:themeFill="background2"/>
          </w:tcPr>
          <w:p w14:paraId="0379CB9E" w14:textId="77777777" w:rsidR="005E6089" w:rsidRPr="005B6C22" w:rsidRDefault="005E6089" w:rsidP="005E6089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B6C22">
              <w:rPr>
                <w:rFonts w:cs="B Nazanin"/>
                <w:b/>
                <w:bCs/>
                <w:sz w:val="24"/>
                <w:szCs w:val="24"/>
                <w:rtl/>
              </w:rPr>
              <w:t xml:space="preserve">1 -  مشخصات پيشنهاد دهنده </w:t>
            </w:r>
          </w:p>
        </w:tc>
      </w:tr>
      <w:tr w:rsidR="005E6089" w:rsidRPr="004C35D7" w14:paraId="330874F7" w14:textId="77777777" w:rsidTr="005E6089">
        <w:tc>
          <w:tcPr>
            <w:tcW w:w="2500" w:type="pct"/>
          </w:tcPr>
          <w:p w14:paraId="7637953B" w14:textId="77777777" w:rsidR="005E6089" w:rsidRPr="004C35D7" w:rsidRDefault="005E6089" w:rsidP="005E6089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4C35D7">
              <w:rPr>
                <w:rFonts w:cs="B Nazanin"/>
                <w:sz w:val="28"/>
                <w:szCs w:val="28"/>
                <w:rtl/>
              </w:rPr>
              <w:t>نام و نام خانوادگي :‌</w:t>
            </w:r>
          </w:p>
        </w:tc>
        <w:tc>
          <w:tcPr>
            <w:tcW w:w="2500" w:type="pct"/>
          </w:tcPr>
          <w:p w14:paraId="4D64E741" w14:textId="77777777" w:rsidR="005E6089" w:rsidRPr="004C35D7" w:rsidRDefault="005E6089" w:rsidP="005E6089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4C35D7">
              <w:rPr>
                <w:rFonts w:cs="B Nazanin"/>
                <w:sz w:val="28"/>
                <w:szCs w:val="28"/>
                <w:rtl/>
              </w:rPr>
              <w:t>مدرك و رشته تحصيلي :‌</w:t>
            </w:r>
          </w:p>
        </w:tc>
      </w:tr>
      <w:tr w:rsidR="005E6089" w:rsidRPr="004C35D7" w14:paraId="1F36035F" w14:textId="77777777" w:rsidTr="005E6089">
        <w:tc>
          <w:tcPr>
            <w:tcW w:w="2500" w:type="pct"/>
          </w:tcPr>
          <w:p w14:paraId="667C0517" w14:textId="77777777" w:rsidR="005E6089" w:rsidRPr="004C35D7" w:rsidRDefault="005E6089" w:rsidP="005E6089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4C35D7">
              <w:rPr>
                <w:rFonts w:cs="B Nazanin"/>
                <w:sz w:val="28"/>
                <w:szCs w:val="28"/>
                <w:rtl/>
              </w:rPr>
              <w:t>عنوان  واحد سازماني :‌</w:t>
            </w:r>
          </w:p>
        </w:tc>
        <w:tc>
          <w:tcPr>
            <w:tcW w:w="2500" w:type="pct"/>
          </w:tcPr>
          <w:p w14:paraId="3EDC29A2" w14:textId="77777777" w:rsidR="005E6089" w:rsidRPr="004C35D7" w:rsidRDefault="005E6089" w:rsidP="005E6089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4C35D7">
              <w:rPr>
                <w:rFonts w:cs="B Nazanin"/>
                <w:sz w:val="28"/>
                <w:szCs w:val="28"/>
                <w:rtl/>
              </w:rPr>
              <w:t>عنوان پست سازماني :‌</w:t>
            </w:r>
          </w:p>
        </w:tc>
      </w:tr>
      <w:tr w:rsidR="005E6089" w:rsidRPr="004C35D7" w14:paraId="3D52E9EC" w14:textId="77777777" w:rsidTr="005E6089">
        <w:tc>
          <w:tcPr>
            <w:tcW w:w="2500" w:type="pct"/>
          </w:tcPr>
          <w:p w14:paraId="762C0CFB" w14:textId="77777777" w:rsidR="005E6089" w:rsidRPr="004C35D7" w:rsidRDefault="003C6605" w:rsidP="005E608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شماره پرسنلی</w:t>
            </w:r>
            <w:r w:rsidR="005E6089" w:rsidRPr="004C35D7">
              <w:rPr>
                <w:rFonts w:cs="B Nazanin"/>
                <w:sz w:val="28"/>
                <w:szCs w:val="28"/>
                <w:rtl/>
              </w:rPr>
              <w:t xml:space="preserve"> :‌</w:t>
            </w:r>
          </w:p>
        </w:tc>
        <w:tc>
          <w:tcPr>
            <w:tcW w:w="2500" w:type="pct"/>
          </w:tcPr>
          <w:p w14:paraId="12FADF3D" w14:textId="77777777" w:rsidR="005E6089" w:rsidRPr="004C35D7" w:rsidRDefault="003C6605" w:rsidP="005E608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میزان سابقه کار در مهتاب</w:t>
            </w:r>
            <w:r w:rsidR="005E6089" w:rsidRPr="004C35D7">
              <w:rPr>
                <w:rFonts w:cs="B Nazanin"/>
                <w:sz w:val="28"/>
                <w:szCs w:val="28"/>
                <w:rtl/>
              </w:rPr>
              <w:t xml:space="preserve"> :‌</w:t>
            </w:r>
          </w:p>
        </w:tc>
      </w:tr>
      <w:tr w:rsidR="00B94E24" w:rsidRPr="004C35D7" w14:paraId="3CFC020C" w14:textId="77777777" w:rsidTr="00B94E24">
        <w:tc>
          <w:tcPr>
            <w:tcW w:w="5000" w:type="pct"/>
            <w:gridSpan w:val="2"/>
          </w:tcPr>
          <w:p w14:paraId="30E4D681" w14:textId="77777777" w:rsidR="00B94E24" w:rsidRDefault="00B94E24" w:rsidP="005E608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 صورت گروهی بودن پیشنهاد نام اعضاء گروه را بنویسید :</w:t>
            </w:r>
          </w:p>
          <w:p w14:paraId="5605EF8C" w14:textId="77777777" w:rsidR="00B94E24" w:rsidRDefault="00B94E24" w:rsidP="00B94E24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14:paraId="3CC3C226" w14:textId="77777777" w:rsidR="00B94E24" w:rsidRPr="004C35D7" w:rsidRDefault="00B94E24" w:rsidP="00B94E24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2AE762D3" w14:textId="77777777" w:rsidR="00F0231E" w:rsidRPr="005E6089" w:rsidRDefault="00F0231E" w:rsidP="00F0231E">
      <w:pPr>
        <w:bidi/>
        <w:spacing w:line="240" w:lineRule="auto"/>
        <w:rPr>
          <w:rFonts w:cs="B Nazanin"/>
          <w:sz w:val="2"/>
          <w:szCs w:val="2"/>
          <w:rtl/>
        </w:rPr>
      </w:pPr>
      <w:r>
        <w:rPr>
          <w:rFonts w:cs="B Nazanin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040BB7B" wp14:editId="6E6522FD">
                <wp:simplePos x="0" y="0"/>
                <wp:positionH relativeFrom="column">
                  <wp:posOffset>-942975</wp:posOffset>
                </wp:positionH>
                <wp:positionV relativeFrom="paragraph">
                  <wp:posOffset>46990</wp:posOffset>
                </wp:positionV>
                <wp:extent cx="77914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914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DC4D07" id="Straight Connector 5" o:spid="_x0000_s1026" style="position:absolute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4.25pt,3.7pt" to="539.2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" strokecolor="#4a66ac [3204]">
                <v:stroke dashstyle="dash" endcap="round"/>
              </v:line>
            </w:pict>
          </mc:Fallback>
        </mc:AlternateContent>
      </w:r>
    </w:p>
    <w:tbl>
      <w:tblPr>
        <w:tblStyle w:val="GridTable1Light-Accent5"/>
        <w:bidiVisual/>
        <w:tblW w:w="5000" w:type="pct"/>
        <w:tblLook w:val="0000" w:firstRow="0" w:lastRow="0" w:firstColumn="0" w:lastColumn="0" w:noHBand="0" w:noVBand="0"/>
      </w:tblPr>
      <w:tblGrid>
        <w:gridCol w:w="4675"/>
        <w:gridCol w:w="4675"/>
      </w:tblGrid>
      <w:tr w:rsidR="00F0231E" w:rsidRPr="004C35D7" w14:paraId="1151EBB2" w14:textId="77777777" w:rsidTr="00F0231E">
        <w:tc>
          <w:tcPr>
            <w:tcW w:w="2500" w:type="pct"/>
            <w:tcBorders>
              <w:right w:val="single" w:sz="4" w:space="0" w:color="FFFFFF" w:themeColor="background1"/>
            </w:tcBorders>
          </w:tcPr>
          <w:p w14:paraId="09C6F1AD" w14:textId="77777777" w:rsidR="00F0231E" w:rsidRPr="005B6C22" w:rsidRDefault="00F0231E" w:rsidP="00F0231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B6C22">
              <w:rPr>
                <w:rFonts w:cs="B Nazanin"/>
                <w:b/>
                <w:bCs/>
                <w:sz w:val="24"/>
                <w:szCs w:val="24"/>
                <w:rtl/>
              </w:rPr>
              <w:t xml:space="preserve">2 </w:t>
            </w:r>
            <w:r w:rsidRPr="005B6C22">
              <w:rPr>
                <w:rFonts w:cs="B Nazanin"/>
                <w:b/>
                <w:bCs/>
                <w:sz w:val="24"/>
                <w:szCs w:val="24"/>
              </w:rPr>
              <w:t>–</w:t>
            </w:r>
            <w:r w:rsidRPr="005B6C2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عنوان پيشنهاد :‌</w:t>
            </w:r>
            <w:r>
              <w:rPr>
                <w:rFonts w:cs="B Nazanin"/>
                <w:b/>
                <w:bCs/>
                <w:sz w:val="24"/>
                <w:szCs w:val="24"/>
              </w:rPr>
              <w:t xml:space="preserve">                      </w:t>
            </w:r>
          </w:p>
        </w:tc>
        <w:tc>
          <w:tcPr>
            <w:tcW w:w="2500" w:type="pct"/>
            <w:tcBorders>
              <w:left w:val="single" w:sz="4" w:space="0" w:color="FFFFFF" w:themeColor="background1"/>
            </w:tcBorders>
          </w:tcPr>
          <w:p w14:paraId="30323617" w14:textId="77777777" w:rsidR="00F0231E" w:rsidRPr="00F0231E" w:rsidRDefault="00F0231E" w:rsidP="00F0231E">
            <w:pPr>
              <w:bidi/>
              <w:jc w:val="right"/>
              <w:rPr>
                <w:rFonts w:cs="2  Mitra"/>
                <w:b/>
                <w:bCs/>
                <w:sz w:val="20"/>
                <w:szCs w:val="20"/>
                <w:rtl/>
              </w:rPr>
            </w:pPr>
            <w:r w:rsidRPr="00683323">
              <w:rPr>
                <w:rFonts w:cs="2  Mitra" w:hint="cs"/>
                <w:b/>
                <w:bCs/>
                <w:sz w:val="20"/>
                <w:szCs w:val="20"/>
                <w:rtl/>
              </w:rPr>
              <w:t>شماره</w:t>
            </w:r>
            <w:r w:rsidRPr="00683323">
              <w:rPr>
                <w:rFonts w:cs="2  Mitra"/>
                <w:b/>
                <w:bCs/>
                <w:sz w:val="20"/>
                <w:szCs w:val="20"/>
              </w:rPr>
              <w:t xml:space="preserve"> :</w:t>
            </w:r>
            <w:r w:rsidRPr="00683323">
              <w:rPr>
                <w:rFonts w:ascii="Arial" w:hAnsi="Arial" w:cs="2  Mitra"/>
                <w:b/>
                <w:bCs/>
                <w:sz w:val="20"/>
                <w:szCs w:val="20"/>
              </w:rPr>
              <w:t>‌</w:t>
            </w:r>
            <w:r w:rsidRPr="00554785">
              <w:rPr>
                <w:rFonts w:cs="2  Mitra"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t>----------------</w:t>
            </w:r>
          </w:p>
        </w:tc>
      </w:tr>
    </w:tbl>
    <w:p w14:paraId="0ECBCF41" w14:textId="77777777" w:rsidR="005E6089" w:rsidRPr="005E6089" w:rsidRDefault="005E6089" w:rsidP="005E6089">
      <w:pPr>
        <w:bidi/>
        <w:rPr>
          <w:rFonts w:cs="B Nazanin"/>
          <w:sz w:val="2"/>
          <w:szCs w:val="2"/>
          <w:rtl/>
        </w:rPr>
      </w:pPr>
      <w:r>
        <w:rPr>
          <w:rFonts w:cs="B Nazanin"/>
          <w:sz w:val="28"/>
          <w:szCs w:val="28"/>
          <w:rtl/>
        </w:rPr>
        <w:softHyphen/>
      </w:r>
      <w:r>
        <w:rPr>
          <w:rFonts w:cs="B Nazanin"/>
          <w:sz w:val="28"/>
          <w:szCs w:val="28"/>
          <w:rtl/>
        </w:rPr>
        <w:softHyphen/>
      </w:r>
      <w:r>
        <w:rPr>
          <w:rFonts w:cs="B Nazanin"/>
          <w:sz w:val="28"/>
          <w:szCs w:val="28"/>
          <w:rtl/>
        </w:rPr>
        <w:softHyphen/>
      </w:r>
      <w:r>
        <w:rPr>
          <w:rFonts w:cs="B Nazanin"/>
          <w:sz w:val="28"/>
          <w:szCs w:val="28"/>
          <w:rtl/>
        </w:rPr>
        <w:softHyphen/>
      </w:r>
      <w:r>
        <w:rPr>
          <w:rFonts w:cs="B Nazanin"/>
          <w:sz w:val="28"/>
          <w:szCs w:val="28"/>
          <w:rtl/>
        </w:rPr>
        <w:softHyphen/>
      </w:r>
      <w:r>
        <w:rPr>
          <w:rFonts w:cs="B Nazanin"/>
          <w:sz w:val="28"/>
          <w:szCs w:val="28"/>
          <w:rtl/>
        </w:rPr>
        <w:softHyphen/>
      </w:r>
      <w:r>
        <w:rPr>
          <w:rFonts w:cs="B Nazanin"/>
          <w:sz w:val="28"/>
          <w:szCs w:val="28"/>
          <w:rtl/>
        </w:rPr>
        <w:softHyphen/>
      </w:r>
      <w:r>
        <w:rPr>
          <w:rFonts w:cs="B Nazanin"/>
          <w:sz w:val="28"/>
          <w:szCs w:val="28"/>
          <w:rtl/>
        </w:rPr>
        <w:softHyphen/>
      </w:r>
      <w:r>
        <w:rPr>
          <w:rFonts w:cs="B Nazanin"/>
          <w:sz w:val="28"/>
          <w:szCs w:val="28"/>
          <w:rtl/>
        </w:rPr>
        <w:softHyphen/>
      </w:r>
      <w:r>
        <w:rPr>
          <w:rFonts w:cs="B Nazanin"/>
          <w:sz w:val="28"/>
          <w:szCs w:val="28"/>
          <w:rtl/>
        </w:rPr>
        <w:softHyphen/>
      </w:r>
      <w:r>
        <w:rPr>
          <w:rFonts w:cs="B Nazanin"/>
          <w:sz w:val="28"/>
          <w:szCs w:val="28"/>
          <w:rtl/>
        </w:rPr>
        <w:softHyphen/>
      </w:r>
      <w:r>
        <w:rPr>
          <w:rFonts w:cs="B Nazanin"/>
          <w:sz w:val="28"/>
          <w:szCs w:val="28"/>
          <w:rtl/>
        </w:rPr>
        <w:softHyphen/>
      </w:r>
      <w:r>
        <w:rPr>
          <w:rFonts w:cs="B Nazanin"/>
          <w:sz w:val="28"/>
          <w:szCs w:val="28"/>
          <w:rtl/>
        </w:rPr>
        <w:softHyphen/>
      </w:r>
      <w:r>
        <w:rPr>
          <w:rFonts w:cs="B Nazanin"/>
          <w:sz w:val="28"/>
          <w:szCs w:val="28"/>
          <w:rtl/>
        </w:rPr>
        <w:softHyphen/>
      </w:r>
      <w:r>
        <w:rPr>
          <w:rFonts w:cs="B Nazanin"/>
          <w:sz w:val="28"/>
          <w:szCs w:val="28"/>
          <w:rtl/>
        </w:rPr>
        <w:softHyphen/>
      </w:r>
      <w:r>
        <w:rPr>
          <w:rFonts w:cs="B Nazanin"/>
          <w:sz w:val="28"/>
          <w:szCs w:val="28"/>
          <w:rtl/>
        </w:rPr>
        <w:softHyphen/>
      </w:r>
      <w:r>
        <w:rPr>
          <w:rFonts w:cs="B Nazanin"/>
          <w:sz w:val="28"/>
          <w:szCs w:val="28"/>
          <w:rtl/>
        </w:rPr>
        <w:softHyphen/>
      </w:r>
      <w:r>
        <w:rPr>
          <w:rFonts w:cs="B Nazanin"/>
          <w:sz w:val="28"/>
          <w:szCs w:val="28"/>
          <w:rtl/>
        </w:rPr>
        <w:softHyphen/>
      </w:r>
      <w:r>
        <w:rPr>
          <w:rFonts w:cs="B Nazanin"/>
          <w:sz w:val="28"/>
          <w:szCs w:val="28"/>
          <w:rtl/>
        </w:rPr>
        <w:softHyphen/>
      </w:r>
      <w:r>
        <w:rPr>
          <w:rFonts w:cs="B Nazanin"/>
          <w:sz w:val="28"/>
          <w:szCs w:val="28"/>
          <w:rtl/>
        </w:rPr>
        <w:softHyphen/>
      </w:r>
    </w:p>
    <w:tbl>
      <w:tblPr>
        <w:tblStyle w:val="GridTable1Light-Accent5"/>
        <w:bidiVisual/>
        <w:tblW w:w="5000" w:type="pct"/>
        <w:tblLook w:val="0000" w:firstRow="0" w:lastRow="0" w:firstColumn="0" w:lastColumn="0" w:noHBand="0" w:noVBand="0"/>
      </w:tblPr>
      <w:tblGrid>
        <w:gridCol w:w="9350"/>
      </w:tblGrid>
      <w:tr w:rsidR="005E6089" w:rsidRPr="004C35D7" w14:paraId="1627B76D" w14:textId="77777777" w:rsidTr="005E6089">
        <w:tc>
          <w:tcPr>
            <w:tcW w:w="5000" w:type="pct"/>
          </w:tcPr>
          <w:p w14:paraId="3BDA9DF2" w14:textId="77777777" w:rsidR="005E6089" w:rsidRPr="005B6C22" w:rsidRDefault="005E6089" w:rsidP="005E6089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B6C22">
              <w:rPr>
                <w:rFonts w:cs="B Nazanin"/>
                <w:b/>
                <w:bCs/>
                <w:sz w:val="24"/>
                <w:szCs w:val="24"/>
                <w:rtl/>
              </w:rPr>
              <w:t xml:space="preserve">3 </w:t>
            </w:r>
            <w:r w:rsidRPr="005B6C22">
              <w:rPr>
                <w:rFonts w:cs="B Nazanin"/>
                <w:b/>
                <w:bCs/>
                <w:sz w:val="24"/>
                <w:szCs w:val="24"/>
              </w:rPr>
              <w:t>–</w:t>
            </w:r>
            <w:r w:rsidRPr="005B6C2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شرح مشكل </w:t>
            </w:r>
          </w:p>
          <w:p w14:paraId="4CEA22A2" w14:textId="77777777" w:rsidR="005E6089" w:rsidRPr="004C35D7" w:rsidRDefault="005E6089" w:rsidP="005E6089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4C35D7">
              <w:rPr>
                <w:rFonts w:cs="B Nazanin"/>
                <w:sz w:val="28"/>
                <w:szCs w:val="28"/>
                <w:rtl/>
              </w:rPr>
              <w:t xml:space="preserve">در حال حاضر چه مشكلي وجود دارد كه شما براي رفع آن پيشنهادتان را مطرح كرده ايد ؟ </w:t>
            </w:r>
          </w:p>
          <w:p w14:paraId="4D3F72E6" w14:textId="77777777" w:rsidR="005E6089" w:rsidRPr="004C35D7" w:rsidRDefault="00683323" w:rsidP="0068332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83184">
              <w:rPr>
                <w:rFonts w:cs="B Nazanin" w:hint="cs"/>
                <w:color w:val="808080" w:themeColor="background1" w:themeShade="80"/>
                <w:sz w:val="28"/>
                <w:szCs w:val="28"/>
                <w:rtl/>
                <w:lang w:bidi="fa-IR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</w:tr>
    </w:tbl>
    <w:p w14:paraId="0CB48A39" w14:textId="77777777" w:rsidR="005E6089" w:rsidRPr="005E6089" w:rsidRDefault="005E6089" w:rsidP="005E6089">
      <w:pPr>
        <w:bidi/>
        <w:rPr>
          <w:rFonts w:cs="B Nazanin"/>
          <w:sz w:val="2"/>
          <w:szCs w:val="2"/>
          <w:rtl/>
        </w:rPr>
      </w:pPr>
    </w:p>
    <w:tbl>
      <w:tblPr>
        <w:tblStyle w:val="GridTable1Light-Accent5"/>
        <w:bidiVisual/>
        <w:tblW w:w="5000" w:type="pct"/>
        <w:tblLook w:val="0000" w:firstRow="0" w:lastRow="0" w:firstColumn="0" w:lastColumn="0" w:noHBand="0" w:noVBand="0"/>
      </w:tblPr>
      <w:tblGrid>
        <w:gridCol w:w="9350"/>
      </w:tblGrid>
      <w:tr w:rsidR="005E6089" w:rsidRPr="004C35D7" w14:paraId="434ACAA3" w14:textId="77777777" w:rsidTr="005E6089">
        <w:tc>
          <w:tcPr>
            <w:tcW w:w="5000" w:type="pct"/>
          </w:tcPr>
          <w:p w14:paraId="052753F9" w14:textId="77777777" w:rsidR="005E6089" w:rsidRPr="005B6C22" w:rsidRDefault="005E6089" w:rsidP="005E6089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B6C22">
              <w:rPr>
                <w:rFonts w:cs="B Nazanin"/>
                <w:b/>
                <w:bCs/>
                <w:sz w:val="24"/>
                <w:szCs w:val="24"/>
                <w:rtl/>
              </w:rPr>
              <w:t xml:space="preserve">4 </w:t>
            </w:r>
            <w:r w:rsidRPr="005B6C22">
              <w:rPr>
                <w:rFonts w:cs="B Nazanin"/>
                <w:b/>
                <w:bCs/>
                <w:sz w:val="24"/>
                <w:szCs w:val="24"/>
              </w:rPr>
              <w:t>–</w:t>
            </w:r>
            <w:r w:rsidRPr="005B6C2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شرح پيشنهاد :‌</w:t>
            </w:r>
          </w:p>
          <w:p w14:paraId="50CD31D3" w14:textId="77777777" w:rsidR="005E6089" w:rsidRDefault="005E6089" w:rsidP="005E6089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4C35D7">
              <w:rPr>
                <w:rFonts w:cs="B Nazanin"/>
                <w:sz w:val="28"/>
                <w:szCs w:val="28"/>
                <w:rtl/>
              </w:rPr>
              <w:t xml:space="preserve">اين پيشنهاد چگونه مشكل فوق را حل مي كند </w:t>
            </w:r>
            <w:r w:rsidR="00683323">
              <w:rPr>
                <w:rFonts w:cs="B Nazanin" w:hint="cs"/>
                <w:sz w:val="28"/>
                <w:szCs w:val="28"/>
                <w:rtl/>
              </w:rPr>
              <w:t>؟</w:t>
            </w:r>
          </w:p>
          <w:p w14:paraId="6AFD5899" w14:textId="77777777" w:rsidR="005E6089" w:rsidRPr="00683184" w:rsidRDefault="00683323" w:rsidP="00683323">
            <w:pPr>
              <w:bidi/>
              <w:rPr>
                <w:rFonts w:cs="B Nazanin"/>
                <w:color w:val="808080" w:themeColor="background1" w:themeShade="80"/>
                <w:sz w:val="28"/>
                <w:szCs w:val="28"/>
                <w:rtl/>
              </w:rPr>
            </w:pPr>
            <w:r w:rsidRPr="00683184">
              <w:rPr>
                <w:rFonts w:cs="B Nazanin" w:hint="cs"/>
                <w:color w:val="808080" w:themeColor="background1" w:themeShade="80"/>
                <w:sz w:val="28"/>
                <w:szCs w:val="28"/>
                <w:rtl/>
                <w:lang w:bidi="fa-IR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  <w:p w14:paraId="143CC378" w14:textId="77777777" w:rsidR="005E6089" w:rsidRPr="00683184" w:rsidRDefault="00683323" w:rsidP="005E6089">
            <w:pPr>
              <w:bidi/>
              <w:rPr>
                <w:rFonts w:cs="B Nazanin"/>
                <w:color w:val="808080" w:themeColor="background1" w:themeShade="80"/>
                <w:sz w:val="28"/>
                <w:szCs w:val="28"/>
                <w:rtl/>
              </w:rPr>
            </w:pPr>
            <w:r w:rsidRPr="00683184">
              <w:rPr>
                <w:rFonts w:cs="B Nazanin" w:hint="cs"/>
                <w:color w:val="808080" w:themeColor="background1" w:themeShade="80"/>
                <w:sz w:val="28"/>
                <w:szCs w:val="28"/>
                <w:rtl/>
              </w:rPr>
              <w:t>---------------------------------------------------------------------------------------</w:t>
            </w:r>
          </w:p>
          <w:p w14:paraId="7A239CFF" w14:textId="77777777" w:rsidR="00683323" w:rsidRPr="004C35D7" w:rsidRDefault="00683323" w:rsidP="00683323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274CAD8D" w14:textId="77777777" w:rsidR="005B6C22" w:rsidRDefault="005B6C22" w:rsidP="005B6C22">
      <w:pPr>
        <w:bidi/>
        <w:rPr>
          <w:rFonts w:cs="B Nazanin"/>
          <w:sz w:val="2"/>
          <w:szCs w:val="2"/>
          <w:rtl/>
        </w:rPr>
      </w:pPr>
    </w:p>
    <w:p w14:paraId="43AAC800" w14:textId="77777777" w:rsidR="00B11D7F" w:rsidRDefault="00B11D7F" w:rsidP="00B11D7F">
      <w:pPr>
        <w:bidi/>
        <w:rPr>
          <w:rFonts w:cs="B Nazanin"/>
          <w:sz w:val="2"/>
          <w:szCs w:val="2"/>
          <w:rtl/>
        </w:rPr>
      </w:pPr>
    </w:p>
    <w:p w14:paraId="09C7704F" w14:textId="77777777" w:rsidR="005B6C22" w:rsidRDefault="005B6C22" w:rsidP="005B6C22">
      <w:pPr>
        <w:bidi/>
        <w:rPr>
          <w:rFonts w:cs="B Nazanin"/>
          <w:sz w:val="2"/>
          <w:szCs w:val="2"/>
          <w:rtl/>
        </w:rPr>
      </w:pPr>
    </w:p>
    <w:p w14:paraId="432C450A" w14:textId="77777777" w:rsidR="005B6C22" w:rsidRDefault="005B6C22" w:rsidP="005B6C22">
      <w:pPr>
        <w:bidi/>
        <w:rPr>
          <w:rFonts w:cs="B Nazanin"/>
          <w:sz w:val="2"/>
          <w:szCs w:val="2"/>
          <w:rtl/>
        </w:rPr>
      </w:pPr>
    </w:p>
    <w:p w14:paraId="14616F45" w14:textId="77777777" w:rsidR="00B11D7F" w:rsidRDefault="00B11D7F" w:rsidP="00B11D7F">
      <w:pPr>
        <w:bidi/>
        <w:rPr>
          <w:rFonts w:cs="B Nazanin"/>
          <w:sz w:val="2"/>
          <w:szCs w:val="2"/>
          <w:rtl/>
        </w:rPr>
      </w:pPr>
    </w:p>
    <w:p w14:paraId="78F66D59" w14:textId="77777777" w:rsidR="00B11D7F" w:rsidRDefault="00B11D7F" w:rsidP="00B11D7F">
      <w:pPr>
        <w:bidi/>
        <w:rPr>
          <w:rFonts w:cs="B Nazanin"/>
          <w:sz w:val="2"/>
          <w:szCs w:val="2"/>
          <w:rtl/>
        </w:rPr>
      </w:pPr>
    </w:p>
    <w:p w14:paraId="20CDF3E2" w14:textId="77777777" w:rsidR="00B11D7F" w:rsidRDefault="00B11D7F" w:rsidP="00B11D7F">
      <w:pPr>
        <w:bidi/>
        <w:rPr>
          <w:rFonts w:cs="B Nazanin"/>
          <w:sz w:val="2"/>
          <w:szCs w:val="2"/>
          <w:rtl/>
        </w:rPr>
      </w:pPr>
    </w:p>
    <w:p w14:paraId="1811E505" w14:textId="77777777" w:rsidR="00B11D7F" w:rsidRDefault="00B11D7F" w:rsidP="00B11D7F">
      <w:pPr>
        <w:bidi/>
        <w:rPr>
          <w:rFonts w:cs="B Nazanin"/>
          <w:sz w:val="2"/>
          <w:szCs w:val="2"/>
          <w:rtl/>
        </w:rPr>
      </w:pPr>
    </w:p>
    <w:p w14:paraId="018BA1F9" w14:textId="77777777" w:rsidR="00B11D7F" w:rsidRDefault="00B11D7F" w:rsidP="00B11D7F">
      <w:pPr>
        <w:bidi/>
        <w:rPr>
          <w:rFonts w:cs="B Nazanin"/>
          <w:sz w:val="2"/>
          <w:szCs w:val="2"/>
        </w:rPr>
      </w:pPr>
    </w:p>
    <w:tbl>
      <w:tblPr>
        <w:tblStyle w:val="GridTable1Light-Accent5"/>
        <w:tblpPr w:leftFromText="180" w:rightFromText="180" w:vertAnchor="text" w:horzAnchor="margin" w:tblpY="-118"/>
        <w:bidiVisual/>
        <w:tblW w:w="5000" w:type="pct"/>
        <w:tblLook w:val="0000" w:firstRow="0" w:lastRow="0" w:firstColumn="0" w:lastColumn="0" w:noHBand="0" w:noVBand="0"/>
      </w:tblPr>
      <w:tblGrid>
        <w:gridCol w:w="4669"/>
        <w:gridCol w:w="4681"/>
      </w:tblGrid>
      <w:tr w:rsidR="00B11D7F" w:rsidRPr="004C35D7" w14:paraId="55321826" w14:textId="77777777" w:rsidTr="00B11D7F">
        <w:trPr>
          <w:trHeight w:val="448"/>
        </w:trPr>
        <w:tc>
          <w:tcPr>
            <w:tcW w:w="5000" w:type="pct"/>
            <w:gridSpan w:val="2"/>
            <w:shd w:val="clear" w:color="auto" w:fill="ACCBF9" w:themeFill="background2"/>
          </w:tcPr>
          <w:p w14:paraId="64D186ED" w14:textId="77777777" w:rsidR="00B11D7F" w:rsidRPr="005B6C22" w:rsidRDefault="00B11D7F" w:rsidP="00B11D7F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B6C22">
              <w:rPr>
                <w:rFonts w:cs="B Nazanin"/>
                <w:b/>
                <w:bCs/>
                <w:sz w:val="24"/>
                <w:szCs w:val="24"/>
                <w:rtl/>
              </w:rPr>
              <w:t>1 -  مشخصات پيشنهاد دهند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گان</w:t>
            </w:r>
          </w:p>
        </w:tc>
      </w:tr>
      <w:tr w:rsidR="00B11D7F" w:rsidRPr="004C35D7" w14:paraId="31F751B0" w14:textId="77777777" w:rsidTr="00B11D7F">
        <w:tc>
          <w:tcPr>
            <w:tcW w:w="2497" w:type="pct"/>
          </w:tcPr>
          <w:p w14:paraId="7DD55E3D" w14:textId="77777777" w:rsidR="00B11D7F" w:rsidRPr="004C35D7" w:rsidRDefault="00B11D7F" w:rsidP="00B11D7F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4C35D7">
              <w:rPr>
                <w:rFonts w:cs="B Nazanin"/>
                <w:sz w:val="28"/>
                <w:szCs w:val="28"/>
                <w:rtl/>
              </w:rPr>
              <w:t>نام و نام خانوادگي :‌</w:t>
            </w:r>
          </w:p>
        </w:tc>
        <w:tc>
          <w:tcPr>
            <w:tcW w:w="2503" w:type="pct"/>
          </w:tcPr>
          <w:p w14:paraId="7D8D54B3" w14:textId="77777777" w:rsidR="00B11D7F" w:rsidRPr="004C35D7" w:rsidRDefault="00B11D7F" w:rsidP="00B11D7F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4C35D7">
              <w:rPr>
                <w:rFonts w:cs="B Nazanin"/>
                <w:sz w:val="28"/>
                <w:szCs w:val="28"/>
                <w:rtl/>
              </w:rPr>
              <w:t>نام و نام خانوادگي :‌</w:t>
            </w:r>
          </w:p>
        </w:tc>
      </w:tr>
      <w:tr w:rsidR="00B11D7F" w:rsidRPr="004C35D7" w14:paraId="300042A4" w14:textId="77777777" w:rsidTr="00B11D7F">
        <w:tc>
          <w:tcPr>
            <w:tcW w:w="2497" w:type="pct"/>
            <w:tcBorders>
              <w:right w:val="single" w:sz="4" w:space="0" w:color="auto"/>
            </w:tcBorders>
          </w:tcPr>
          <w:p w14:paraId="78058DBF" w14:textId="77777777" w:rsidR="00B11D7F" w:rsidRPr="004C35D7" w:rsidRDefault="00B11D7F" w:rsidP="00B11D7F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4C35D7">
              <w:rPr>
                <w:rFonts w:cs="B Nazanin"/>
                <w:sz w:val="28"/>
                <w:szCs w:val="28"/>
                <w:rtl/>
              </w:rPr>
              <w:t>عنوان  واحد سازماني :‌</w:t>
            </w:r>
          </w:p>
        </w:tc>
        <w:tc>
          <w:tcPr>
            <w:tcW w:w="2503" w:type="pct"/>
            <w:tcBorders>
              <w:left w:val="single" w:sz="4" w:space="0" w:color="auto"/>
            </w:tcBorders>
          </w:tcPr>
          <w:p w14:paraId="081BDD2A" w14:textId="77777777" w:rsidR="00B11D7F" w:rsidRPr="004C35D7" w:rsidRDefault="00B11D7F" w:rsidP="00B11D7F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4C35D7">
              <w:rPr>
                <w:rFonts w:cs="B Nazanin"/>
                <w:sz w:val="28"/>
                <w:szCs w:val="28"/>
                <w:rtl/>
              </w:rPr>
              <w:t>عنوان  واحد سازماني :‌</w:t>
            </w:r>
          </w:p>
        </w:tc>
      </w:tr>
      <w:tr w:rsidR="00B11D7F" w:rsidRPr="004C35D7" w14:paraId="0DE8347D" w14:textId="77777777" w:rsidTr="00B11D7F">
        <w:tc>
          <w:tcPr>
            <w:tcW w:w="2497" w:type="pct"/>
          </w:tcPr>
          <w:p w14:paraId="150951C4" w14:textId="77777777" w:rsidR="00B11D7F" w:rsidRPr="004C35D7" w:rsidRDefault="00B11D7F" w:rsidP="00B11D7F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4C35D7">
              <w:rPr>
                <w:rFonts w:cs="B Nazanin"/>
                <w:sz w:val="28"/>
                <w:szCs w:val="28"/>
                <w:rtl/>
              </w:rPr>
              <w:t>نام و نام خانوادگي :‌</w:t>
            </w:r>
          </w:p>
        </w:tc>
        <w:tc>
          <w:tcPr>
            <w:tcW w:w="2503" w:type="pct"/>
          </w:tcPr>
          <w:p w14:paraId="21928AEC" w14:textId="77777777" w:rsidR="00B11D7F" w:rsidRPr="004C35D7" w:rsidRDefault="00B11D7F" w:rsidP="00B11D7F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4C35D7">
              <w:rPr>
                <w:rFonts w:cs="B Nazanin"/>
                <w:sz w:val="28"/>
                <w:szCs w:val="28"/>
                <w:rtl/>
              </w:rPr>
              <w:t>نام و نام خانوادگي :‌</w:t>
            </w:r>
          </w:p>
        </w:tc>
      </w:tr>
      <w:tr w:rsidR="00B11D7F" w:rsidRPr="004C35D7" w14:paraId="794BBF19" w14:textId="77777777" w:rsidTr="00B11D7F">
        <w:trPr>
          <w:trHeight w:val="407"/>
        </w:trPr>
        <w:tc>
          <w:tcPr>
            <w:tcW w:w="2497" w:type="pct"/>
            <w:tcBorders>
              <w:right w:val="single" w:sz="4" w:space="0" w:color="auto"/>
            </w:tcBorders>
          </w:tcPr>
          <w:p w14:paraId="20324E18" w14:textId="77777777" w:rsidR="00B11D7F" w:rsidRPr="004C35D7" w:rsidRDefault="00B11D7F" w:rsidP="00B11D7F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4C35D7">
              <w:rPr>
                <w:rFonts w:cs="B Nazanin"/>
                <w:sz w:val="28"/>
                <w:szCs w:val="28"/>
                <w:rtl/>
              </w:rPr>
              <w:t>عنوان  واحد سازماني :‌</w:t>
            </w:r>
          </w:p>
        </w:tc>
        <w:tc>
          <w:tcPr>
            <w:tcW w:w="2503" w:type="pct"/>
            <w:tcBorders>
              <w:right w:val="single" w:sz="4" w:space="0" w:color="auto"/>
            </w:tcBorders>
          </w:tcPr>
          <w:p w14:paraId="44EAA86A" w14:textId="77777777" w:rsidR="00B11D7F" w:rsidRPr="004C35D7" w:rsidRDefault="00B11D7F" w:rsidP="00B11D7F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4C35D7">
              <w:rPr>
                <w:rFonts w:cs="B Nazanin"/>
                <w:sz w:val="28"/>
                <w:szCs w:val="28"/>
                <w:rtl/>
              </w:rPr>
              <w:t>عنوان  واحد سازماني :‌</w:t>
            </w:r>
          </w:p>
        </w:tc>
      </w:tr>
      <w:tr w:rsidR="00B11D7F" w:rsidRPr="004C35D7" w14:paraId="008AAB26" w14:textId="77777777" w:rsidTr="00B11D7F">
        <w:trPr>
          <w:trHeight w:val="407"/>
        </w:trPr>
        <w:tc>
          <w:tcPr>
            <w:tcW w:w="2497" w:type="pct"/>
          </w:tcPr>
          <w:p w14:paraId="69EF250E" w14:textId="77777777" w:rsidR="00B11D7F" w:rsidRPr="004C35D7" w:rsidRDefault="00B11D7F" w:rsidP="00B11D7F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4C35D7">
              <w:rPr>
                <w:rFonts w:cs="B Nazanin"/>
                <w:sz w:val="28"/>
                <w:szCs w:val="28"/>
                <w:rtl/>
              </w:rPr>
              <w:t>نام و نام خانوادگي :‌</w:t>
            </w:r>
          </w:p>
        </w:tc>
        <w:tc>
          <w:tcPr>
            <w:tcW w:w="2503" w:type="pct"/>
          </w:tcPr>
          <w:p w14:paraId="166D7769" w14:textId="77777777" w:rsidR="00B11D7F" w:rsidRPr="004C35D7" w:rsidRDefault="00B11D7F" w:rsidP="00B11D7F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4C35D7">
              <w:rPr>
                <w:rFonts w:cs="B Nazanin"/>
                <w:sz w:val="28"/>
                <w:szCs w:val="28"/>
                <w:rtl/>
              </w:rPr>
              <w:t>نام و نام خانوادگي :‌</w:t>
            </w:r>
          </w:p>
        </w:tc>
      </w:tr>
      <w:tr w:rsidR="00B11D7F" w:rsidRPr="004C35D7" w14:paraId="5A520596" w14:textId="77777777" w:rsidTr="00B11D7F">
        <w:trPr>
          <w:trHeight w:val="407"/>
        </w:trPr>
        <w:tc>
          <w:tcPr>
            <w:tcW w:w="2497" w:type="pct"/>
            <w:tcBorders>
              <w:right w:val="single" w:sz="4" w:space="0" w:color="auto"/>
            </w:tcBorders>
          </w:tcPr>
          <w:p w14:paraId="62D48687" w14:textId="77777777" w:rsidR="00B11D7F" w:rsidRPr="004C35D7" w:rsidRDefault="00B11D7F" w:rsidP="00B11D7F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4C35D7">
              <w:rPr>
                <w:rFonts w:cs="B Nazanin"/>
                <w:sz w:val="28"/>
                <w:szCs w:val="28"/>
                <w:rtl/>
              </w:rPr>
              <w:t>عنوان  واحد سازماني :‌</w:t>
            </w:r>
          </w:p>
        </w:tc>
        <w:tc>
          <w:tcPr>
            <w:tcW w:w="2503" w:type="pct"/>
            <w:tcBorders>
              <w:right w:val="single" w:sz="4" w:space="0" w:color="auto"/>
            </w:tcBorders>
          </w:tcPr>
          <w:p w14:paraId="0E39CBF4" w14:textId="77777777" w:rsidR="00B11D7F" w:rsidRPr="004C35D7" w:rsidRDefault="00B11D7F" w:rsidP="00B11D7F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4C35D7">
              <w:rPr>
                <w:rFonts w:cs="B Nazanin"/>
                <w:sz w:val="28"/>
                <w:szCs w:val="28"/>
                <w:rtl/>
              </w:rPr>
              <w:t>عنوان  واحد سازماني :‌</w:t>
            </w:r>
          </w:p>
        </w:tc>
      </w:tr>
    </w:tbl>
    <w:p w14:paraId="17AD434E" w14:textId="77777777" w:rsidR="005B474B" w:rsidRDefault="00B11D7F" w:rsidP="005B474B">
      <w:pPr>
        <w:bidi/>
        <w:rPr>
          <w:rFonts w:cs="B Nazanin"/>
          <w:sz w:val="2"/>
          <w:szCs w:val="2"/>
        </w:rPr>
      </w:pPr>
      <w:r>
        <w:rPr>
          <w:rFonts w:cs="B Nazanin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FC44CA" wp14:editId="40E7BD0B">
                <wp:simplePos x="0" y="0"/>
                <wp:positionH relativeFrom="column">
                  <wp:posOffset>-914400</wp:posOffset>
                </wp:positionH>
                <wp:positionV relativeFrom="paragraph">
                  <wp:posOffset>1953067</wp:posOffset>
                </wp:positionV>
                <wp:extent cx="7791450" cy="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91450" cy="0"/>
                        </a:xfrm>
                        <a:prstGeom prst="line">
                          <a:avLst/>
                        </a:prstGeom>
                        <a:noFill/>
                        <a:ln w="9525" cap="rnd" cmpd="sng" algn="ctr">
                          <a:solidFill>
                            <a:srgbClr val="4A66AC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56F8CC" id="Straight Connector 19" o:spid="_x0000_s1026" style="position:absolute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in,153.8pt" to="541.5pt,1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" strokecolor="#4a66ac">
                <v:stroke dashstyle="dash" endcap="round"/>
              </v:line>
            </w:pict>
          </mc:Fallback>
        </mc:AlternateContent>
      </w:r>
    </w:p>
    <w:p w14:paraId="6CFBCBD1" w14:textId="77777777" w:rsidR="005B6C22" w:rsidRDefault="005B6C22" w:rsidP="005B6C22">
      <w:pPr>
        <w:bidi/>
        <w:rPr>
          <w:rFonts w:cs="B Nazanin"/>
          <w:sz w:val="2"/>
          <w:szCs w:val="2"/>
          <w:rtl/>
        </w:rPr>
      </w:pPr>
    </w:p>
    <w:tbl>
      <w:tblPr>
        <w:tblStyle w:val="GridTable1Light-Accent5"/>
        <w:bidiVisual/>
        <w:tblW w:w="5000" w:type="pct"/>
        <w:tblLook w:val="0000" w:firstRow="0" w:lastRow="0" w:firstColumn="0" w:lastColumn="0" w:noHBand="0" w:noVBand="0"/>
      </w:tblPr>
      <w:tblGrid>
        <w:gridCol w:w="9350"/>
      </w:tblGrid>
      <w:tr w:rsidR="005B6C22" w:rsidRPr="004C35D7" w14:paraId="7A05AF70" w14:textId="77777777" w:rsidTr="00246E17">
        <w:tc>
          <w:tcPr>
            <w:tcW w:w="5000" w:type="pct"/>
          </w:tcPr>
          <w:p w14:paraId="12C711E1" w14:textId="77777777" w:rsidR="005B6C22" w:rsidRPr="005B474B" w:rsidRDefault="005B6C22" w:rsidP="00B11D7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  <w:r w:rsidRPr="005B6C2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5B6C22">
              <w:rPr>
                <w:rFonts w:cs="B Nazanin"/>
                <w:b/>
                <w:bCs/>
                <w:sz w:val="24"/>
                <w:szCs w:val="24"/>
              </w:rPr>
              <w:t>–</w:t>
            </w:r>
            <w:r w:rsidRPr="005B6C2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B11D7F">
              <w:rPr>
                <w:rFonts w:cs="B Nazanin" w:hint="cs"/>
                <w:b/>
                <w:bCs/>
                <w:sz w:val="24"/>
                <w:szCs w:val="24"/>
                <w:rtl/>
              </w:rPr>
              <w:t>فرآیند پیشنهاد بصورت فلو چارت پیوست</w:t>
            </w:r>
            <w:r w:rsidR="005B474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شود.</w:t>
            </w:r>
          </w:p>
        </w:tc>
      </w:tr>
    </w:tbl>
    <w:p w14:paraId="47285F90" w14:textId="77777777" w:rsidR="005B6C22" w:rsidRPr="005E6089" w:rsidRDefault="005B6C22" w:rsidP="005B6C22">
      <w:pPr>
        <w:bidi/>
        <w:rPr>
          <w:rFonts w:cs="B Nazanin"/>
          <w:sz w:val="2"/>
          <w:szCs w:val="2"/>
          <w:rtl/>
        </w:rPr>
      </w:pPr>
    </w:p>
    <w:tbl>
      <w:tblPr>
        <w:tblStyle w:val="GridTable1Light-Accent5"/>
        <w:bidiVisual/>
        <w:tblW w:w="5000" w:type="pct"/>
        <w:tblLook w:val="0000" w:firstRow="0" w:lastRow="0" w:firstColumn="0" w:lastColumn="0" w:noHBand="0" w:noVBand="0"/>
      </w:tblPr>
      <w:tblGrid>
        <w:gridCol w:w="4675"/>
        <w:gridCol w:w="4675"/>
      </w:tblGrid>
      <w:tr w:rsidR="005E6089" w:rsidRPr="004C35D7" w14:paraId="1EF24B89" w14:textId="77777777" w:rsidTr="005E6089">
        <w:tc>
          <w:tcPr>
            <w:tcW w:w="5000" w:type="pct"/>
            <w:gridSpan w:val="2"/>
          </w:tcPr>
          <w:p w14:paraId="72E6E529" w14:textId="77777777" w:rsidR="005E6089" w:rsidRPr="005B6C22" w:rsidRDefault="005B6C22" w:rsidP="005E6089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  <w:r w:rsidR="005E6089" w:rsidRPr="005B6C2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5E6089" w:rsidRPr="005B6C22">
              <w:rPr>
                <w:rFonts w:cs="B Nazanin"/>
                <w:b/>
                <w:bCs/>
                <w:sz w:val="24"/>
                <w:szCs w:val="24"/>
              </w:rPr>
              <w:t>–</w:t>
            </w:r>
            <w:r w:rsidR="005E6089" w:rsidRPr="005B6C2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مزاياي پيشنهاد :‌ </w:t>
            </w:r>
          </w:p>
        </w:tc>
      </w:tr>
      <w:tr w:rsidR="005E6089" w:rsidRPr="004C35D7" w14:paraId="724C1947" w14:textId="77777777" w:rsidTr="005E6089">
        <w:tc>
          <w:tcPr>
            <w:tcW w:w="2500" w:type="pct"/>
          </w:tcPr>
          <w:p w14:paraId="50488123" w14:textId="77777777" w:rsidR="005E6089" w:rsidRPr="004C35D7" w:rsidRDefault="00A94424" w:rsidP="005E608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54C29AA" wp14:editId="25E709FE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31486</wp:posOffset>
                      </wp:positionV>
                      <wp:extent cx="215660" cy="198408"/>
                      <wp:effectExtent l="0" t="0" r="13335" b="1143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660" cy="198408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BD8560" id="Rectangle 2" o:spid="_x0000_s1026" style="position:absolute;left:0;text-align:left;margin-left:-2.1pt;margin-top:2.5pt;width:17pt;height:15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" fillcolor="white [3201]" strokecolor="#9d90a0 [3209]">
                      <v:stroke endcap="round"/>
                    </v:rect>
                  </w:pict>
                </mc:Fallback>
              </mc:AlternateContent>
            </w:r>
            <w:r w:rsidR="005E6089" w:rsidRPr="004C35D7">
              <w:rPr>
                <w:rFonts w:cs="B Nazanin"/>
                <w:sz w:val="28"/>
                <w:szCs w:val="28"/>
                <w:rtl/>
              </w:rPr>
              <w:t xml:space="preserve">بهبود فرايند انجام فعاليتهاي سازمان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00" w:type="pct"/>
          </w:tcPr>
          <w:p w14:paraId="088F08AA" w14:textId="77777777" w:rsidR="005E6089" w:rsidRPr="004C35D7" w:rsidRDefault="00A94424" w:rsidP="00A94424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A94424">
              <w:rPr>
                <w:rFonts w:cs="B Nazanin"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B7727B2" wp14:editId="153AAA03">
                      <wp:simplePos x="0" y="0"/>
                      <wp:positionH relativeFrom="column">
                        <wp:posOffset>-16881</wp:posOffset>
                      </wp:positionH>
                      <wp:positionV relativeFrom="paragraph">
                        <wp:posOffset>36195</wp:posOffset>
                      </wp:positionV>
                      <wp:extent cx="215265" cy="198120"/>
                      <wp:effectExtent l="0" t="0" r="13335" b="1143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" cy="19812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5A810D" id="Rectangle 10" o:spid="_x0000_s1026" style="position:absolute;left:0;text-align:left;margin-left:-1.35pt;margin-top:2.85pt;width:16.95pt;height:15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" fillcolor="white [3201]" strokecolor="#9d90a0 [3209]">
                      <v:stroke endcap="round"/>
                    </v:rect>
                  </w:pict>
                </mc:Fallback>
              </mc:AlternateContent>
            </w:r>
            <w:r w:rsidR="005E6089" w:rsidRPr="004C35D7">
              <w:rPr>
                <w:rFonts w:cs="B Nazanin"/>
                <w:sz w:val="28"/>
                <w:szCs w:val="28"/>
                <w:rtl/>
              </w:rPr>
              <w:t xml:space="preserve">صرفه جويي مالي </w:t>
            </w:r>
          </w:p>
        </w:tc>
      </w:tr>
      <w:tr w:rsidR="005E6089" w:rsidRPr="004C35D7" w14:paraId="04CD70CD" w14:textId="77777777" w:rsidTr="005E6089">
        <w:tc>
          <w:tcPr>
            <w:tcW w:w="2500" w:type="pct"/>
          </w:tcPr>
          <w:p w14:paraId="6C72A97C" w14:textId="77777777" w:rsidR="005E6089" w:rsidRPr="004C35D7" w:rsidRDefault="00A94424" w:rsidP="005E6089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6990079" wp14:editId="36B3CB18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37201</wp:posOffset>
                      </wp:positionV>
                      <wp:extent cx="215660" cy="198408"/>
                      <wp:effectExtent l="0" t="0" r="13335" b="1143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660" cy="19840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rnd" cmpd="sng" algn="ctr">
                                <a:solidFill>
                                  <a:srgbClr val="9D90A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95EB57" id="Rectangle 3" o:spid="_x0000_s1026" style="position:absolute;left:0;text-align:left;margin-left:-2.05pt;margin-top:2.95pt;width:17pt;height:15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" fillcolor="window" strokecolor="#9d90a0">
                      <v:stroke endcap="round"/>
                    </v:rect>
                  </w:pict>
                </mc:Fallback>
              </mc:AlternateContent>
            </w:r>
            <w:r w:rsidR="005E6089" w:rsidRPr="004C35D7">
              <w:rPr>
                <w:rFonts w:cs="B Nazanin"/>
                <w:sz w:val="28"/>
                <w:szCs w:val="28"/>
                <w:rtl/>
              </w:rPr>
              <w:t xml:space="preserve">بهبود مسائل اخلاقي و معنوي </w:t>
            </w:r>
          </w:p>
        </w:tc>
        <w:tc>
          <w:tcPr>
            <w:tcW w:w="2500" w:type="pct"/>
          </w:tcPr>
          <w:p w14:paraId="05DCDB15" w14:textId="77777777" w:rsidR="005E6089" w:rsidRPr="004C35D7" w:rsidRDefault="00A94424" w:rsidP="005E6089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A94424">
              <w:rPr>
                <w:rFonts w:cs="B Nazanin"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A8326D8" wp14:editId="0475FF1E">
                      <wp:simplePos x="0" y="0"/>
                      <wp:positionH relativeFrom="column">
                        <wp:posOffset>-16246</wp:posOffset>
                      </wp:positionH>
                      <wp:positionV relativeFrom="paragraph">
                        <wp:posOffset>41910</wp:posOffset>
                      </wp:positionV>
                      <wp:extent cx="215265" cy="198120"/>
                      <wp:effectExtent l="0" t="0" r="13335" b="1143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rnd" cmpd="sng" algn="ctr">
                                <a:solidFill>
                                  <a:srgbClr val="9D90A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67DDF1" id="Rectangle 11" o:spid="_x0000_s1026" style="position:absolute;left:0;text-align:left;margin-left:-1.3pt;margin-top:3.3pt;width:16.95pt;height:15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" fillcolor="window" strokecolor="#9d90a0">
                      <v:stroke endcap="round"/>
                    </v:rect>
                  </w:pict>
                </mc:Fallback>
              </mc:AlternateContent>
            </w:r>
            <w:r w:rsidR="005E6089" w:rsidRPr="004C35D7">
              <w:rPr>
                <w:rFonts w:cs="B Nazanin"/>
                <w:sz w:val="28"/>
                <w:szCs w:val="28"/>
                <w:rtl/>
              </w:rPr>
              <w:t xml:space="preserve">كاهش در زمان اجراي يك فرايند </w:t>
            </w:r>
          </w:p>
        </w:tc>
      </w:tr>
      <w:tr w:rsidR="005E6089" w:rsidRPr="004C35D7" w14:paraId="785AB3A5" w14:textId="77777777" w:rsidTr="005E6089">
        <w:tc>
          <w:tcPr>
            <w:tcW w:w="2500" w:type="pct"/>
          </w:tcPr>
          <w:p w14:paraId="586D167A" w14:textId="77777777" w:rsidR="005E6089" w:rsidRPr="004C35D7" w:rsidRDefault="00A94424" w:rsidP="005E6089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A94424">
              <w:rPr>
                <w:rFonts w:cs="B Nazanin"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DC8E2C9" wp14:editId="5EB11E65">
                      <wp:simplePos x="0" y="0"/>
                      <wp:positionH relativeFrom="column">
                        <wp:posOffset>-25136</wp:posOffset>
                      </wp:positionH>
                      <wp:positionV relativeFrom="paragraph">
                        <wp:posOffset>39370</wp:posOffset>
                      </wp:positionV>
                      <wp:extent cx="215265" cy="198120"/>
                      <wp:effectExtent l="0" t="0" r="13335" b="1143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" cy="19812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E93ECF" id="Rectangle 6" o:spid="_x0000_s1026" style="position:absolute;left:0;text-align:left;margin-left:-2pt;margin-top:3.1pt;width:16.95pt;height:15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" fillcolor="white [3201]" strokecolor="#9d90a0 [3209]">
                      <v:stroke endcap="round"/>
                    </v:rect>
                  </w:pict>
                </mc:Fallback>
              </mc:AlternateContent>
            </w:r>
            <w:r w:rsidR="005E6089" w:rsidRPr="004C35D7">
              <w:rPr>
                <w:rFonts w:cs="B Nazanin"/>
                <w:sz w:val="28"/>
                <w:szCs w:val="28"/>
                <w:rtl/>
              </w:rPr>
              <w:t xml:space="preserve">بهبود روابط اداري </w:t>
            </w:r>
          </w:p>
        </w:tc>
        <w:tc>
          <w:tcPr>
            <w:tcW w:w="2500" w:type="pct"/>
          </w:tcPr>
          <w:p w14:paraId="6C043463" w14:textId="77777777" w:rsidR="005E6089" w:rsidRPr="004C35D7" w:rsidRDefault="00A94424" w:rsidP="004F554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A94424">
              <w:rPr>
                <w:rFonts w:cs="B Nazanin"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BE7FFAD" wp14:editId="1E487AC6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44450</wp:posOffset>
                      </wp:positionV>
                      <wp:extent cx="215265" cy="198120"/>
                      <wp:effectExtent l="0" t="0" r="13335" b="1143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" cy="19812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A5573C" id="Rectangle 12" o:spid="_x0000_s1026" style="position:absolute;left:0;text-align:left;margin-left:-1.3pt;margin-top:3.5pt;width:16.95pt;height:15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" fillcolor="white [3201]" strokecolor="#9d90a0 [3209]">
                      <v:stroke endcap="round"/>
                    </v:rect>
                  </w:pict>
                </mc:Fallback>
              </mc:AlternateContent>
            </w:r>
            <w:r w:rsidRPr="00A94424">
              <w:rPr>
                <w:rFonts w:cs="B Nazanin"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D9AB91F" wp14:editId="13BCC723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320040</wp:posOffset>
                      </wp:positionV>
                      <wp:extent cx="215265" cy="198120"/>
                      <wp:effectExtent l="0" t="0" r="13335" b="1143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rnd" cmpd="sng" algn="ctr">
                                <a:solidFill>
                                  <a:srgbClr val="9D90A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C8B1F2" id="Rectangle 13" o:spid="_x0000_s1026" style="position:absolute;left:0;text-align:left;margin-left:-1.3pt;margin-top:25.2pt;width:16.95pt;height:15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" fillcolor="window" strokecolor="#9d90a0">
                      <v:stroke endcap="round"/>
                    </v:rect>
                  </w:pict>
                </mc:Fallback>
              </mc:AlternateContent>
            </w:r>
            <w:r w:rsidRPr="00A94424">
              <w:rPr>
                <w:rFonts w:cs="B Nazanin"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C303A45" wp14:editId="71383783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580390</wp:posOffset>
                      </wp:positionV>
                      <wp:extent cx="215265" cy="198120"/>
                      <wp:effectExtent l="0" t="0" r="13335" b="1143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rnd" cmpd="sng" algn="ctr">
                                <a:solidFill>
                                  <a:srgbClr val="9D90A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FAD693" id="Rectangle 14" o:spid="_x0000_s1026" style="position:absolute;left:0;text-align:left;margin-left:-1.3pt;margin-top:45.7pt;width:16.95pt;height:15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" fillcolor="window" strokecolor="#9d90a0">
                      <v:stroke endcap="round"/>
                    </v:rect>
                  </w:pict>
                </mc:Fallback>
              </mc:AlternateContent>
            </w:r>
            <w:r w:rsidR="005E6089" w:rsidRPr="004C35D7">
              <w:rPr>
                <w:rFonts w:cs="B Nazanin"/>
                <w:sz w:val="28"/>
                <w:szCs w:val="28"/>
                <w:rtl/>
              </w:rPr>
              <w:t>كاه</w:t>
            </w:r>
            <w:r w:rsidR="004F5546">
              <w:rPr>
                <w:rFonts w:cs="B Nazanin" w:hint="cs"/>
                <w:sz w:val="28"/>
                <w:szCs w:val="28"/>
                <w:rtl/>
              </w:rPr>
              <w:t>ش</w:t>
            </w:r>
            <w:r w:rsidR="005E6089" w:rsidRPr="004C35D7">
              <w:rPr>
                <w:rFonts w:cs="B Nazanin"/>
                <w:sz w:val="28"/>
                <w:szCs w:val="28"/>
                <w:rtl/>
              </w:rPr>
              <w:t xml:space="preserve"> در گردش كار يك فرايند </w:t>
            </w:r>
          </w:p>
        </w:tc>
      </w:tr>
      <w:tr w:rsidR="005E6089" w:rsidRPr="004C35D7" w14:paraId="67E914AB" w14:textId="77777777" w:rsidTr="005E6089">
        <w:tc>
          <w:tcPr>
            <w:tcW w:w="2500" w:type="pct"/>
          </w:tcPr>
          <w:p w14:paraId="4AAAC08B" w14:textId="77777777" w:rsidR="005E6089" w:rsidRPr="004C35D7" w:rsidRDefault="00A94424" w:rsidP="005E6089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A94424">
              <w:rPr>
                <w:rFonts w:cs="B Nazanin"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4B6A39D" wp14:editId="3DAF7DCD">
                      <wp:simplePos x="0" y="0"/>
                      <wp:positionH relativeFrom="column">
                        <wp:posOffset>-25136</wp:posOffset>
                      </wp:positionH>
                      <wp:positionV relativeFrom="paragraph">
                        <wp:posOffset>45085</wp:posOffset>
                      </wp:positionV>
                      <wp:extent cx="215265" cy="198120"/>
                      <wp:effectExtent l="0" t="0" r="13335" b="1143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rnd" cmpd="sng" algn="ctr">
                                <a:solidFill>
                                  <a:srgbClr val="9D90A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D223D4" id="Rectangle 7" o:spid="_x0000_s1026" style="position:absolute;left:0;text-align:left;margin-left:-2pt;margin-top:3.55pt;width:16.95pt;height:15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" fillcolor="window" strokecolor="#9d90a0">
                      <v:stroke endcap="round"/>
                    </v:rect>
                  </w:pict>
                </mc:Fallback>
              </mc:AlternateContent>
            </w:r>
            <w:r w:rsidR="005E6089" w:rsidRPr="004C35D7">
              <w:rPr>
                <w:rFonts w:cs="B Nazanin"/>
                <w:sz w:val="28"/>
                <w:szCs w:val="28"/>
                <w:rtl/>
              </w:rPr>
              <w:t xml:space="preserve">افزايش در آمد </w:t>
            </w:r>
          </w:p>
        </w:tc>
        <w:tc>
          <w:tcPr>
            <w:tcW w:w="2500" w:type="pct"/>
          </w:tcPr>
          <w:p w14:paraId="13A97B3A" w14:textId="77777777" w:rsidR="005E6089" w:rsidRPr="004C35D7" w:rsidRDefault="005E6089" w:rsidP="005E6089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4C35D7">
              <w:rPr>
                <w:rFonts w:cs="B Nazanin"/>
                <w:sz w:val="28"/>
                <w:szCs w:val="28"/>
                <w:rtl/>
              </w:rPr>
              <w:t xml:space="preserve">كاهش در قيمت تمام شده يك فعاليت </w:t>
            </w:r>
          </w:p>
        </w:tc>
      </w:tr>
      <w:tr w:rsidR="005E6089" w:rsidRPr="004C35D7" w14:paraId="52DCB060" w14:textId="77777777" w:rsidTr="005E6089">
        <w:tc>
          <w:tcPr>
            <w:tcW w:w="2500" w:type="pct"/>
          </w:tcPr>
          <w:p w14:paraId="73CAD197" w14:textId="77777777" w:rsidR="005E6089" w:rsidRPr="004C35D7" w:rsidRDefault="00A94424" w:rsidP="005E6089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A94424">
              <w:rPr>
                <w:rFonts w:cs="B Nazanin"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079EB0E" wp14:editId="303B39CD">
                      <wp:simplePos x="0" y="0"/>
                      <wp:positionH relativeFrom="column">
                        <wp:posOffset>-25771</wp:posOffset>
                      </wp:positionH>
                      <wp:positionV relativeFrom="paragraph">
                        <wp:posOffset>35560</wp:posOffset>
                      </wp:positionV>
                      <wp:extent cx="215265" cy="198120"/>
                      <wp:effectExtent l="0" t="0" r="13335" b="1143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rnd" cmpd="sng" algn="ctr">
                                <a:solidFill>
                                  <a:srgbClr val="9D90A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B47388" id="Rectangle 9" o:spid="_x0000_s1026" style="position:absolute;left:0;text-align:left;margin-left:-2.05pt;margin-top:2.8pt;width:16.95pt;height:15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" fillcolor="window" strokecolor="#9d90a0">
                      <v:stroke endcap="round"/>
                    </v:rect>
                  </w:pict>
                </mc:Fallback>
              </mc:AlternateContent>
            </w:r>
            <w:r w:rsidR="005E6089" w:rsidRPr="004C35D7">
              <w:rPr>
                <w:rFonts w:cs="B Nazanin"/>
                <w:sz w:val="28"/>
                <w:szCs w:val="28"/>
                <w:rtl/>
              </w:rPr>
              <w:t xml:space="preserve">بهبود خدمات به ارباب رجوع </w:t>
            </w:r>
          </w:p>
        </w:tc>
        <w:tc>
          <w:tcPr>
            <w:tcW w:w="2500" w:type="pct"/>
          </w:tcPr>
          <w:p w14:paraId="46D77628" w14:textId="77777777" w:rsidR="005E6089" w:rsidRPr="004C35D7" w:rsidRDefault="005E6089" w:rsidP="005E6089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4C35D7">
              <w:rPr>
                <w:rFonts w:cs="B Nazanin"/>
                <w:sz w:val="28"/>
                <w:szCs w:val="28"/>
                <w:rtl/>
              </w:rPr>
              <w:t xml:space="preserve">ارتقاء‌  ايمني و سلامت كاركنان </w:t>
            </w:r>
          </w:p>
        </w:tc>
      </w:tr>
      <w:tr w:rsidR="005E6089" w:rsidRPr="004C35D7" w14:paraId="6504FD9B" w14:textId="77777777" w:rsidTr="005E6089">
        <w:tc>
          <w:tcPr>
            <w:tcW w:w="5000" w:type="pct"/>
            <w:gridSpan w:val="2"/>
          </w:tcPr>
          <w:p w14:paraId="77673687" w14:textId="77777777" w:rsidR="005E6089" w:rsidRDefault="005E6089" w:rsidP="005B474B">
            <w:pPr>
              <w:bidi/>
              <w:rPr>
                <w:rFonts w:cs="B Nazanin"/>
                <w:sz w:val="28"/>
                <w:szCs w:val="28"/>
              </w:rPr>
            </w:pPr>
            <w:r w:rsidRPr="004C35D7">
              <w:rPr>
                <w:rFonts w:cs="B Nazanin"/>
                <w:sz w:val="28"/>
                <w:szCs w:val="28"/>
                <w:rtl/>
              </w:rPr>
              <w:t>ساير  (‌با شرح )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4C35D7">
              <w:rPr>
                <w:rFonts w:cs="B Nazanin"/>
                <w:sz w:val="28"/>
                <w:szCs w:val="28"/>
                <w:rtl/>
              </w:rPr>
              <w:t>‌</w:t>
            </w:r>
            <w:r>
              <w:rPr>
                <w:rFonts w:cs="B Nazanin" w:hint="cs"/>
                <w:sz w:val="28"/>
                <w:szCs w:val="28"/>
                <w:rtl/>
              </w:rPr>
              <w:t>:</w:t>
            </w:r>
          </w:p>
          <w:p w14:paraId="4DA3C936" w14:textId="77777777" w:rsidR="005B474B" w:rsidRDefault="005B474B" w:rsidP="005B474B">
            <w:pPr>
              <w:bidi/>
              <w:rPr>
                <w:rFonts w:cs="B Nazanin"/>
                <w:sz w:val="28"/>
                <w:szCs w:val="28"/>
              </w:rPr>
            </w:pPr>
          </w:p>
          <w:p w14:paraId="1F6AF350" w14:textId="77777777" w:rsidR="005B474B" w:rsidRPr="004C35D7" w:rsidRDefault="005B474B" w:rsidP="005B474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0B821055" w14:textId="77777777" w:rsidR="005E6089" w:rsidRPr="005E6089" w:rsidRDefault="005E6089" w:rsidP="005E6089">
      <w:pPr>
        <w:bidi/>
        <w:rPr>
          <w:rFonts w:cs="B Nazanin"/>
          <w:sz w:val="2"/>
          <w:szCs w:val="2"/>
          <w:rtl/>
        </w:rPr>
      </w:pPr>
    </w:p>
    <w:tbl>
      <w:tblPr>
        <w:tblStyle w:val="GridTable1Light-Accent5"/>
        <w:bidiVisual/>
        <w:tblW w:w="5000" w:type="pct"/>
        <w:tblLook w:val="0000" w:firstRow="0" w:lastRow="0" w:firstColumn="0" w:lastColumn="0" w:noHBand="0" w:noVBand="0"/>
      </w:tblPr>
      <w:tblGrid>
        <w:gridCol w:w="9350"/>
      </w:tblGrid>
      <w:tr w:rsidR="005E6089" w:rsidRPr="004C35D7" w14:paraId="16B2213C" w14:textId="77777777" w:rsidTr="005E6089">
        <w:tc>
          <w:tcPr>
            <w:tcW w:w="5000" w:type="pct"/>
          </w:tcPr>
          <w:p w14:paraId="17B94B5F" w14:textId="3DCE1F02" w:rsidR="005E6089" w:rsidRPr="005B6C22" w:rsidRDefault="005E6089" w:rsidP="004F5546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B6C22">
              <w:rPr>
                <w:rFonts w:cs="B Nazanin"/>
                <w:b/>
                <w:bCs/>
                <w:sz w:val="24"/>
                <w:szCs w:val="24"/>
                <w:rtl/>
              </w:rPr>
              <w:t xml:space="preserve">7 </w:t>
            </w:r>
            <w:r w:rsidRPr="005B6C22">
              <w:rPr>
                <w:rFonts w:cs="B Nazanin"/>
                <w:b/>
                <w:bCs/>
                <w:sz w:val="24"/>
                <w:szCs w:val="24"/>
              </w:rPr>
              <w:t>–</w:t>
            </w:r>
            <w:r w:rsidRPr="005B6C2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پيشنهاد شما در كدام يك از مديريتها </w:t>
            </w:r>
            <w:r w:rsidRPr="005B6C22"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 w:rsidRPr="005B6C2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واحدهاي </w:t>
            </w:r>
            <w:r w:rsidRPr="005B6C22">
              <w:rPr>
                <w:rFonts w:cs="B Nazanin" w:hint="cs"/>
                <w:b/>
                <w:bCs/>
                <w:sz w:val="24"/>
                <w:szCs w:val="24"/>
                <w:rtl/>
              </w:rPr>
              <w:t>شرکت )</w:t>
            </w:r>
            <w:r w:rsidRPr="005B6C2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قابل اجرا مي باشد ؟ </w:t>
            </w:r>
          </w:p>
          <w:p w14:paraId="3A8D41B8" w14:textId="67D0DF93" w:rsidR="005E6089" w:rsidRPr="004C35D7" w:rsidRDefault="005E6089" w:rsidP="005E6089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14:paraId="581F1140" w14:textId="77777777" w:rsidR="005E6089" w:rsidRPr="005B6C22" w:rsidRDefault="005E6089" w:rsidP="005E6089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B6C22">
              <w:rPr>
                <w:rFonts w:cs="B Nazanin"/>
                <w:b/>
                <w:bCs/>
                <w:sz w:val="24"/>
                <w:szCs w:val="24"/>
                <w:rtl/>
              </w:rPr>
              <w:t xml:space="preserve">8 </w:t>
            </w:r>
            <w:r w:rsidRPr="005B6C22">
              <w:rPr>
                <w:rFonts w:cs="B Nazanin"/>
                <w:b/>
                <w:bCs/>
                <w:sz w:val="24"/>
                <w:szCs w:val="24"/>
              </w:rPr>
              <w:t>–</w:t>
            </w:r>
            <w:r w:rsidRPr="005B6C2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دايره شمول برخورداري از اجراي اين پيشنهاد :‌</w:t>
            </w:r>
          </w:p>
          <w:p w14:paraId="3AE5A32F" w14:textId="2D0E2637" w:rsidR="005E6089" w:rsidRPr="004C35D7" w:rsidRDefault="005E6089" w:rsidP="005B6C22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4F5546">
              <w:rPr>
                <w:rFonts w:cs="B Nazanin" w:hint="cs"/>
                <w:sz w:val="28"/>
                <w:szCs w:val="28"/>
                <w:rtl/>
              </w:rPr>
              <w:t xml:space="preserve">   </w:t>
            </w:r>
            <w:r w:rsidR="005B6C22">
              <w:rPr>
                <w:rFonts w:cs="B Nazanin" w:hint="cs"/>
                <w:sz w:val="28"/>
                <w:szCs w:val="28"/>
                <w:rtl/>
              </w:rPr>
              <w:t>----</w:t>
            </w:r>
            <w:r w:rsidR="004F554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واحد    </w:t>
            </w:r>
            <w:r w:rsidR="005B6C22">
              <w:rPr>
                <w:rFonts w:cs="B Nazanin" w:hint="cs"/>
                <w:sz w:val="28"/>
                <w:szCs w:val="28"/>
                <w:rtl/>
              </w:rPr>
              <w:t xml:space="preserve">                              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       </w:t>
            </w:r>
            <w:r w:rsidR="005B6C22">
              <w:rPr>
                <w:rFonts w:cs="B Nazanin" w:hint="cs"/>
                <w:sz w:val="28"/>
                <w:szCs w:val="28"/>
                <w:rtl/>
              </w:rPr>
              <w:t>----</w:t>
            </w:r>
            <w:r w:rsidR="004F554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AC719F">
              <w:rPr>
                <w:rFonts w:cs="B Nazanin" w:hint="cs"/>
                <w:sz w:val="28"/>
                <w:szCs w:val="28"/>
                <w:rtl/>
              </w:rPr>
              <w:t>مدیریت</w:t>
            </w:r>
            <w:r w:rsidR="005B6C22">
              <w:rPr>
                <w:rFonts w:cs="B Nazanin"/>
                <w:sz w:val="28"/>
                <w:szCs w:val="28"/>
                <w:rtl/>
              </w:rPr>
              <w:t xml:space="preserve">                           </w:t>
            </w:r>
            <w:r w:rsidRPr="004C35D7">
              <w:rPr>
                <w:rFonts w:cs="B Nazanin"/>
                <w:sz w:val="28"/>
                <w:szCs w:val="28"/>
                <w:rtl/>
              </w:rPr>
              <w:t xml:space="preserve">            </w:t>
            </w:r>
            <w:r w:rsidR="005B6C22">
              <w:rPr>
                <w:rFonts w:cs="B Nazanin" w:hint="cs"/>
                <w:sz w:val="28"/>
                <w:szCs w:val="28"/>
                <w:rtl/>
              </w:rPr>
              <w:t>----</w:t>
            </w:r>
            <w:r w:rsidR="004F5546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>شرکت</w:t>
            </w:r>
            <w:r w:rsidRPr="004C35D7">
              <w:rPr>
                <w:rFonts w:cs="B Nazanin"/>
                <w:sz w:val="28"/>
                <w:szCs w:val="28"/>
                <w:rtl/>
              </w:rPr>
              <w:t xml:space="preserve"> </w:t>
            </w:r>
          </w:p>
        </w:tc>
      </w:tr>
      <w:tr w:rsidR="00683184" w:rsidRPr="004C35D7" w14:paraId="216597D7" w14:textId="77777777" w:rsidTr="00683184">
        <w:tc>
          <w:tcPr>
            <w:tcW w:w="500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AB1C87F" w14:textId="77777777" w:rsidR="00683184" w:rsidRPr="005B6C22" w:rsidRDefault="00683184" w:rsidP="004F5546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5E6089" w:rsidRPr="004C35D7" w14:paraId="09D3F9F0" w14:textId="77777777" w:rsidTr="004F5546">
        <w:tc>
          <w:tcPr>
            <w:tcW w:w="5000" w:type="pct"/>
            <w:shd w:val="clear" w:color="auto" w:fill="ACCBF9" w:themeFill="background2"/>
          </w:tcPr>
          <w:p w14:paraId="517ED591" w14:textId="77777777" w:rsidR="005E6089" w:rsidRPr="005B6C22" w:rsidRDefault="005E6089" w:rsidP="005E6089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6C22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اين قسمت توسط دبيرخانه كميته نظام پيشنهادات سازمان تكميل مي گردد . </w:t>
            </w:r>
          </w:p>
        </w:tc>
      </w:tr>
      <w:tr w:rsidR="005E6089" w:rsidRPr="004C35D7" w14:paraId="322C9BD7" w14:textId="77777777" w:rsidTr="005E6089">
        <w:tc>
          <w:tcPr>
            <w:tcW w:w="5000" w:type="pct"/>
          </w:tcPr>
          <w:p w14:paraId="242832FF" w14:textId="77777777" w:rsidR="005E6089" w:rsidRPr="005B6C22" w:rsidRDefault="005E6089" w:rsidP="005E6089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5B6C22">
              <w:rPr>
                <w:rFonts w:cs="B Nazanin"/>
                <w:sz w:val="24"/>
                <w:szCs w:val="24"/>
              </w:rPr>
              <w:t>–</w:t>
            </w:r>
            <w:r w:rsidRPr="005B6C22">
              <w:rPr>
                <w:rFonts w:cs="B Nazanin"/>
                <w:sz w:val="24"/>
                <w:szCs w:val="24"/>
                <w:rtl/>
              </w:rPr>
              <w:t xml:space="preserve"> اين پيشنهاد در جلسه شماره </w:t>
            </w:r>
            <w:r w:rsidRPr="005B6C22">
              <w:rPr>
                <w:rFonts w:cs="B Nazanin"/>
                <w:sz w:val="24"/>
                <w:szCs w:val="24"/>
              </w:rPr>
              <w:t>……………</w:t>
            </w:r>
            <w:r w:rsidRPr="005B6C22">
              <w:rPr>
                <w:rFonts w:cs="B Nazanin"/>
                <w:sz w:val="24"/>
                <w:szCs w:val="24"/>
                <w:rtl/>
              </w:rPr>
              <w:t xml:space="preserve">.كميته نظام پيشنهادات مورخ </w:t>
            </w:r>
            <w:r w:rsidRPr="005B6C22">
              <w:rPr>
                <w:rFonts w:cs="B Nazanin"/>
                <w:sz w:val="24"/>
                <w:szCs w:val="24"/>
              </w:rPr>
              <w:t>………………</w:t>
            </w:r>
            <w:r w:rsidRPr="005B6C22">
              <w:rPr>
                <w:rFonts w:cs="B Nazanin"/>
                <w:sz w:val="24"/>
                <w:szCs w:val="24"/>
                <w:rtl/>
              </w:rPr>
              <w:t xml:space="preserve">مورد بررسي قرار گرفت و نتيجه ذيل حاصل شد . </w:t>
            </w:r>
          </w:p>
          <w:p w14:paraId="35392D11" w14:textId="77777777" w:rsidR="005E6089" w:rsidRPr="005B6C22" w:rsidRDefault="00554785" w:rsidP="005E6089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noProof/>
                <w:sz w:val="24"/>
                <w:szCs w:val="2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B252C69" wp14:editId="0C25A82A">
                      <wp:simplePos x="0" y="0"/>
                      <wp:positionH relativeFrom="column">
                        <wp:posOffset>528237</wp:posOffset>
                      </wp:positionH>
                      <wp:positionV relativeFrom="paragraph">
                        <wp:posOffset>97790</wp:posOffset>
                      </wp:positionV>
                      <wp:extent cx="112143" cy="138022"/>
                      <wp:effectExtent l="0" t="0" r="21590" b="14605"/>
                      <wp:wrapNone/>
                      <wp:docPr id="17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143" cy="138022"/>
                              </a:xfrm>
                              <a:prstGeom prst="round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7BB6AFE" id="Rounded Rectangle 17" o:spid="_x0000_s1026" style="position:absolute;left:0;text-align:left;margin-left:41.6pt;margin-top:7.7pt;width:8.85pt;height:10.8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" fillcolor="white [3201]" strokecolor="#9d90a0 [3209]">
                      <v:stroke endcap="round"/>
                    </v:roundrect>
                  </w:pict>
                </mc:Fallback>
              </mc:AlternateContent>
            </w:r>
            <w:r>
              <w:rPr>
                <w:rFonts w:cs="B Nazanin"/>
                <w:noProof/>
                <w:sz w:val="24"/>
                <w:szCs w:val="2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BB11C04" wp14:editId="748C873D">
                      <wp:simplePos x="0" y="0"/>
                      <wp:positionH relativeFrom="column">
                        <wp:posOffset>2495058</wp:posOffset>
                      </wp:positionH>
                      <wp:positionV relativeFrom="paragraph">
                        <wp:posOffset>52022</wp:posOffset>
                      </wp:positionV>
                      <wp:extent cx="112143" cy="138022"/>
                      <wp:effectExtent l="0" t="0" r="21590" b="14605"/>
                      <wp:wrapNone/>
                      <wp:docPr id="16" name="Rounded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143" cy="138022"/>
                              </a:xfrm>
                              <a:prstGeom prst="round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AE52663" id="Rounded Rectangle 16" o:spid="_x0000_s1026" style="position:absolute;left:0;text-align:left;margin-left:196.45pt;margin-top:4.1pt;width:8.85pt;height:10.8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" fillcolor="white [3201]" strokecolor="#9d90a0 [3209]">
                      <v:stroke endcap="round"/>
                    </v:roundrect>
                  </w:pict>
                </mc:Fallback>
              </mc:AlternateContent>
            </w:r>
            <w:r>
              <w:rPr>
                <w:rFonts w:cs="B Nazanin"/>
                <w:noProof/>
                <w:sz w:val="24"/>
                <w:szCs w:val="2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E2D1B6E" wp14:editId="338236EF">
                      <wp:simplePos x="0" y="0"/>
                      <wp:positionH relativeFrom="column">
                        <wp:posOffset>4830973</wp:posOffset>
                      </wp:positionH>
                      <wp:positionV relativeFrom="paragraph">
                        <wp:posOffset>67574</wp:posOffset>
                      </wp:positionV>
                      <wp:extent cx="112143" cy="138022"/>
                      <wp:effectExtent l="0" t="0" r="21590" b="14605"/>
                      <wp:wrapNone/>
                      <wp:docPr id="15" name="Rounded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143" cy="138022"/>
                              </a:xfrm>
                              <a:prstGeom prst="round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7A6DF58" id="Rounded Rectangle 15" o:spid="_x0000_s1026" style="position:absolute;left:0;text-align:left;margin-left:380.4pt;margin-top:5.3pt;width:8.85pt;height:10.8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" fillcolor="white [3201]" strokecolor="#9d90a0 [3209]">
                      <v:stroke endcap="round"/>
                    </v:roundrect>
                  </w:pict>
                </mc:Fallback>
              </mc:AlternateContent>
            </w:r>
            <w:r w:rsidR="005E6089" w:rsidRPr="005B6C22">
              <w:rPr>
                <w:rFonts w:cs="B Nazanin"/>
                <w:sz w:val="24"/>
                <w:szCs w:val="24"/>
                <w:rtl/>
              </w:rPr>
              <w:t xml:space="preserve">الف :‌ تصويب شد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5E6089" w:rsidRPr="005B6C22">
              <w:rPr>
                <w:rFonts w:cs="B Nazanin"/>
                <w:sz w:val="24"/>
                <w:szCs w:val="24"/>
                <w:rtl/>
              </w:rPr>
              <w:t xml:space="preserve">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="005E6089" w:rsidRPr="005B6C22">
              <w:rPr>
                <w:rFonts w:cs="B Nazanin"/>
                <w:sz w:val="24"/>
                <w:szCs w:val="24"/>
                <w:rtl/>
              </w:rPr>
              <w:t xml:space="preserve">                   ب : به تصويب نرسيد    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</w:t>
            </w:r>
            <w:r w:rsidR="005E6089" w:rsidRPr="005B6C22">
              <w:rPr>
                <w:rFonts w:cs="B Nazanin"/>
                <w:sz w:val="24"/>
                <w:szCs w:val="24"/>
                <w:rtl/>
              </w:rPr>
              <w:t xml:space="preserve">         ج :‌در درست بررسي </w:t>
            </w:r>
          </w:p>
          <w:p w14:paraId="6D82A324" w14:textId="77777777" w:rsidR="005E6089" w:rsidRDefault="00554785" w:rsidP="005E6089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توضیحات : </w:t>
            </w:r>
          </w:p>
          <w:p w14:paraId="47B97E3C" w14:textId="77777777" w:rsidR="004764A1" w:rsidRPr="00554785" w:rsidRDefault="00554785" w:rsidP="00683184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554785">
              <w:rPr>
                <w:rFonts w:cs="B Nazanin" w:hint="cs"/>
                <w:color w:val="808080" w:themeColor="background1" w:themeShade="80"/>
                <w:sz w:val="24"/>
                <w:szCs w:val="24"/>
                <w:rtl/>
              </w:rPr>
              <w:t>------------------------------------------------------------------------------------------------</w:t>
            </w:r>
            <w:r w:rsidR="005B474B">
              <w:rPr>
                <w:rFonts w:cs="B Nazanin" w:hint="cs"/>
                <w:color w:val="808080" w:themeColor="background1" w:themeShade="80"/>
                <w:sz w:val="24"/>
                <w:szCs w:val="24"/>
                <w:rtl/>
              </w:rPr>
              <w:t>-----</w:t>
            </w:r>
          </w:p>
        </w:tc>
      </w:tr>
    </w:tbl>
    <w:p w14:paraId="74634AFD" w14:textId="77777777" w:rsidR="005E6089" w:rsidRPr="005E6089" w:rsidRDefault="005E6089" w:rsidP="00B11D7F">
      <w:pPr>
        <w:bidi/>
        <w:rPr>
          <w:rFonts w:cs="Cambria"/>
          <w:sz w:val="28"/>
          <w:szCs w:val="28"/>
          <w:rtl/>
          <w:lang w:bidi="fa-IR"/>
        </w:rPr>
      </w:pPr>
    </w:p>
    <w:sectPr w:rsidR="005E6089" w:rsidRPr="005E6089" w:rsidSect="004F5546">
      <w:headerReference w:type="default" r:id="rId9"/>
      <w:footerReference w:type="default" r:id="rId10"/>
      <w:pgSz w:w="12240" w:h="15840"/>
      <w:pgMar w:top="993" w:right="1440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B24B5" w14:textId="77777777" w:rsidR="00564529" w:rsidRDefault="00564529" w:rsidP="009201F0">
      <w:pPr>
        <w:spacing w:after="0" w:line="240" w:lineRule="auto"/>
      </w:pPr>
      <w:r>
        <w:separator/>
      </w:r>
    </w:p>
  </w:endnote>
  <w:endnote w:type="continuationSeparator" w:id="0">
    <w:p w14:paraId="0C7C0B5F" w14:textId="77777777" w:rsidR="00564529" w:rsidRDefault="00564529" w:rsidP="00920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45642" w14:textId="77777777" w:rsidR="009201F0" w:rsidRPr="00622B3F" w:rsidRDefault="00622B3F" w:rsidP="00622B3F">
    <w:pPr>
      <w:pStyle w:val="Footer"/>
      <w:bidi/>
      <w:rPr>
        <w:rFonts w:cs="2  Mitra"/>
        <w:sz w:val="22"/>
        <w:szCs w:val="22"/>
        <w:lang w:bidi="fa-IR"/>
      </w:rPr>
    </w:pPr>
    <w:r w:rsidRPr="00622B3F">
      <w:rPr>
        <w:rFonts w:cs="2  Mitra" w:hint="cs"/>
        <w:sz w:val="22"/>
        <w:szCs w:val="22"/>
        <w:rtl/>
        <w:lang w:bidi="fa-IR"/>
      </w:rPr>
      <w:t xml:space="preserve">دبیرخانه نظام  پیشنهادات شرکت مهتاب سیرجم                                                                                                             </w:t>
    </w:r>
    <w:r w:rsidR="009201F0" w:rsidRPr="00622B3F">
      <w:rPr>
        <w:rFonts w:cs="2  Mitra" w:hint="cs"/>
        <w:sz w:val="22"/>
        <w:szCs w:val="22"/>
        <w:rtl/>
        <w:lang w:bidi="fa-IR"/>
      </w:rPr>
      <w:t xml:space="preserve">شماره فرم : .......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942B7" w14:textId="77777777" w:rsidR="00564529" w:rsidRDefault="00564529" w:rsidP="009201F0">
      <w:pPr>
        <w:spacing w:after="0" w:line="240" w:lineRule="auto"/>
      </w:pPr>
      <w:r>
        <w:separator/>
      </w:r>
    </w:p>
  </w:footnote>
  <w:footnote w:type="continuationSeparator" w:id="0">
    <w:p w14:paraId="6C7F0868" w14:textId="77777777" w:rsidR="00564529" w:rsidRDefault="00564529" w:rsidP="00920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7FD46" w14:textId="77777777" w:rsidR="00B11D7F" w:rsidRPr="00554785" w:rsidRDefault="00B11D7F" w:rsidP="00B11D7F">
    <w:pPr>
      <w:pStyle w:val="Heading1"/>
      <w:bidi/>
      <w:rPr>
        <w:rFonts w:cs="2  Mitra"/>
        <w:b/>
        <w:bCs/>
        <w:kern w:val="28"/>
        <w:sz w:val="40"/>
        <w:szCs w:val="40"/>
        <w:rtl/>
      </w:rPr>
    </w:pPr>
    <w:r w:rsidRPr="00554785">
      <w:rPr>
        <w:rFonts w:cs="B Nazanin"/>
        <w:b/>
        <w:bCs/>
        <w:noProof/>
        <w:sz w:val="20"/>
        <w:szCs w:val="20"/>
        <w:lang w:eastAsia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7905F02" wp14:editId="6899A345">
              <wp:simplePos x="0" y="0"/>
              <wp:positionH relativeFrom="margin">
                <wp:posOffset>17145</wp:posOffset>
              </wp:positionH>
              <wp:positionV relativeFrom="paragraph">
                <wp:posOffset>0</wp:posOffset>
              </wp:positionV>
              <wp:extent cx="1517650" cy="1404620"/>
              <wp:effectExtent l="0" t="0" r="25400" b="139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0" cy="14046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1F8266" w14:textId="77777777" w:rsidR="00B11D7F" w:rsidRPr="00554785" w:rsidRDefault="00B11D7F" w:rsidP="00B11D7F">
                          <w:pPr>
                            <w:bidi/>
                            <w:rPr>
                              <w:rFonts w:cs="2  Mitra"/>
                              <w:b/>
                              <w:bCs/>
                              <w:color w:val="808080" w:themeColor="background1" w:themeShade="80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683323">
                            <w:rPr>
                              <w:rFonts w:cs="2  Mitra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تاريخ</w:t>
                          </w:r>
                          <w:r w:rsidRPr="00683323">
                            <w:rPr>
                              <w:rFonts w:cs="2  Mitr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683323">
                            <w:rPr>
                              <w:rFonts w:cs="2  Mitra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ارائه</w:t>
                          </w:r>
                          <w:r w:rsidRPr="00683323">
                            <w:rPr>
                              <w:rFonts w:cs="2  Mitr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683323">
                            <w:rPr>
                              <w:rFonts w:cs="2  Mitra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پيشنهاد</w:t>
                          </w:r>
                          <w:r w:rsidRPr="00683323">
                            <w:rPr>
                              <w:rFonts w:cs="2  Mitra"/>
                              <w:b/>
                              <w:bCs/>
                              <w:sz w:val="20"/>
                              <w:szCs w:val="20"/>
                            </w:rPr>
                            <w:t xml:space="preserve"> :</w:t>
                          </w:r>
                          <w:r w:rsidRPr="00554785">
                            <w:rPr>
                              <w:rFonts w:ascii="Arial" w:hAnsi="Arial" w:cs="2  Mitra"/>
                              <w:b/>
                              <w:bCs/>
                              <w:color w:val="808080" w:themeColor="background1" w:themeShade="80"/>
                              <w:sz w:val="20"/>
                              <w:szCs w:val="20"/>
                            </w:rPr>
                            <w:t>‌</w:t>
                          </w:r>
                          <w:r w:rsidRPr="00554785">
                            <w:rPr>
                              <w:rFonts w:cs="2  Mitra" w:hint="cs"/>
                              <w:b/>
                              <w:bCs/>
                              <w:color w:val="808080" w:themeColor="background1" w:themeShade="8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   /     /</w:t>
                          </w:r>
                        </w:p>
                        <w:p w14:paraId="3EDA6A15" w14:textId="77777777" w:rsidR="00B11D7F" w:rsidRPr="00683323" w:rsidRDefault="00B11D7F" w:rsidP="00B11D7F">
                          <w:pPr>
                            <w:bidi/>
                            <w:rPr>
                              <w:rFonts w:cs="2  Mitra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683323">
                            <w:rPr>
                              <w:rFonts w:cs="2  Mitra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شماره</w:t>
                          </w:r>
                          <w:r w:rsidRPr="00683323">
                            <w:rPr>
                              <w:rFonts w:cs="2  Mitra"/>
                              <w:b/>
                              <w:bCs/>
                              <w:sz w:val="20"/>
                              <w:szCs w:val="20"/>
                            </w:rPr>
                            <w:t xml:space="preserve"> :</w:t>
                          </w:r>
                          <w:r w:rsidRPr="00683323">
                            <w:rPr>
                              <w:rFonts w:ascii="Arial" w:hAnsi="Arial" w:cs="2  Mitra"/>
                              <w:b/>
                              <w:bCs/>
                              <w:sz w:val="20"/>
                              <w:szCs w:val="20"/>
                            </w:rPr>
                            <w:t>‌</w:t>
                          </w:r>
                          <w:r w:rsidRPr="00554785">
                            <w:rPr>
                              <w:rFonts w:cs="2  Mitra" w:hint="cs"/>
                              <w:b/>
                              <w:bCs/>
                              <w:color w:val="808080" w:themeColor="background1" w:themeShade="80"/>
                              <w:sz w:val="20"/>
                              <w:szCs w:val="20"/>
                              <w:rtl/>
                            </w:rPr>
                            <w:t>----------------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905F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.35pt;margin-top:0;width:119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" fillcolor="window" strokecolor="window">
              <v:textbox style="mso-fit-shape-to-text:t">
                <w:txbxContent>
                  <w:p w14:paraId="671F8266" w14:textId="77777777" w:rsidR="00B11D7F" w:rsidRPr="00554785" w:rsidRDefault="00B11D7F" w:rsidP="00B11D7F">
                    <w:pPr>
                      <w:bidi/>
                      <w:rPr>
                        <w:rFonts w:cs="2  Mitra"/>
                        <w:b/>
                        <w:bCs/>
                        <w:color w:val="808080" w:themeColor="background1" w:themeShade="80"/>
                        <w:sz w:val="20"/>
                        <w:szCs w:val="20"/>
                        <w:rtl/>
                        <w:lang w:bidi="fa-IR"/>
                      </w:rPr>
                    </w:pPr>
                    <w:r w:rsidRPr="00683323">
                      <w:rPr>
                        <w:rFonts w:cs="2  Mitra" w:hint="cs"/>
                        <w:b/>
                        <w:bCs/>
                        <w:sz w:val="20"/>
                        <w:szCs w:val="20"/>
                        <w:rtl/>
                      </w:rPr>
                      <w:t>تاريخ</w:t>
                    </w:r>
                    <w:r w:rsidRPr="00683323">
                      <w:rPr>
                        <w:rFonts w:cs="2  Mitra"/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r w:rsidRPr="00683323">
                      <w:rPr>
                        <w:rFonts w:cs="2  Mitra" w:hint="cs"/>
                        <w:b/>
                        <w:bCs/>
                        <w:sz w:val="20"/>
                        <w:szCs w:val="20"/>
                        <w:rtl/>
                      </w:rPr>
                      <w:t>ارائه</w:t>
                    </w:r>
                    <w:r w:rsidRPr="00683323">
                      <w:rPr>
                        <w:rFonts w:cs="2  Mitra"/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r w:rsidRPr="00683323">
                      <w:rPr>
                        <w:rFonts w:cs="2  Mitra" w:hint="cs"/>
                        <w:b/>
                        <w:bCs/>
                        <w:sz w:val="20"/>
                        <w:szCs w:val="20"/>
                        <w:rtl/>
                      </w:rPr>
                      <w:t>پيشنهاد</w:t>
                    </w:r>
                    <w:r w:rsidRPr="00683323">
                      <w:rPr>
                        <w:rFonts w:cs="2  Mitra"/>
                        <w:b/>
                        <w:bCs/>
                        <w:sz w:val="20"/>
                        <w:szCs w:val="20"/>
                      </w:rPr>
                      <w:t xml:space="preserve"> :</w:t>
                    </w:r>
                    <w:r w:rsidRPr="00554785">
                      <w:rPr>
                        <w:rFonts w:ascii="Arial" w:hAnsi="Arial" w:cs="2  Mitra"/>
                        <w:b/>
                        <w:bCs/>
                        <w:color w:val="808080" w:themeColor="background1" w:themeShade="80"/>
                        <w:sz w:val="20"/>
                        <w:szCs w:val="20"/>
                      </w:rPr>
                      <w:t>‌</w:t>
                    </w:r>
                    <w:r w:rsidRPr="00554785">
                      <w:rPr>
                        <w:rFonts w:cs="2  Mitra" w:hint="cs"/>
                        <w:b/>
                        <w:bCs/>
                        <w:color w:val="808080" w:themeColor="background1" w:themeShade="80"/>
                        <w:sz w:val="20"/>
                        <w:szCs w:val="20"/>
                        <w:rtl/>
                        <w:lang w:bidi="fa-IR"/>
                      </w:rPr>
                      <w:t xml:space="preserve">    /     /</w:t>
                    </w:r>
                  </w:p>
                  <w:p w14:paraId="3EDA6A15" w14:textId="77777777" w:rsidR="00B11D7F" w:rsidRPr="00683323" w:rsidRDefault="00B11D7F" w:rsidP="00B11D7F">
                    <w:pPr>
                      <w:bidi/>
                      <w:rPr>
                        <w:rFonts w:cs="2  Mitra"/>
                        <w:b/>
                        <w:bCs/>
                        <w:sz w:val="20"/>
                        <w:szCs w:val="20"/>
                      </w:rPr>
                    </w:pPr>
                    <w:r w:rsidRPr="00683323">
                      <w:rPr>
                        <w:rFonts w:cs="2  Mitra" w:hint="cs"/>
                        <w:b/>
                        <w:bCs/>
                        <w:sz w:val="20"/>
                        <w:szCs w:val="20"/>
                        <w:rtl/>
                      </w:rPr>
                      <w:t>شماره</w:t>
                    </w:r>
                    <w:r w:rsidRPr="00683323">
                      <w:rPr>
                        <w:rFonts w:cs="2  Mitra"/>
                        <w:b/>
                        <w:bCs/>
                        <w:sz w:val="20"/>
                        <w:szCs w:val="20"/>
                      </w:rPr>
                      <w:t xml:space="preserve"> :</w:t>
                    </w:r>
                    <w:r w:rsidRPr="00683323">
                      <w:rPr>
                        <w:rFonts w:ascii="Arial" w:hAnsi="Arial" w:cs="2  Mitra"/>
                        <w:b/>
                        <w:bCs/>
                        <w:sz w:val="20"/>
                        <w:szCs w:val="20"/>
                      </w:rPr>
                      <w:t>‌</w:t>
                    </w:r>
                    <w:r w:rsidRPr="00554785">
                      <w:rPr>
                        <w:rFonts w:cs="2  Mitra" w:hint="cs"/>
                        <w:b/>
                        <w:bCs/>
                        <w:color w:val="808080" w:themeColor="background1" w:themeShade="80"/>
                        <w:sz w:val="20"/>
                        <w:szCs w:val="20"/>
                        <w:rtl/>
                      </w:rPr>
                      <w:t>----------------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554785">
      <w:rPr>
        <w:rFonts w:cs="2  Mitra" w:hint="cs"/>
        <w:b/>
        <w:bCs/>
        <w:noProof/>
        <w:kern w:val="28"/>
        <w:rtl/>
        <w:lang w:eastAsia="en-US"/>
      </w:rPr>
      <w:drawing>
        <wp:anchor distT="0" distB="0" distL="114300" distR="114300" simplePos="0" relativeHeight="251659264" behindDoc="0" locked="0" layoutInCell="1" allowOverlap="1" wp14:anchorId="69197C35" wp14:editId="11BEFDE9">
          <wp:simplePos x="0" y="0"/>
          <wp:positionH relativeFrom="margin">
            <wp:align>center</wp:align>
          </wp:positionH>
          <wp:positionV relativeFrom="paragraph">
            <wp:posOffset>-635</wp:posOffset>
          </wp:positionV>
          <wp:extent cx="1192064" cy="659200"/>
          <wp:effectExtent l="0" t="0" r="0" b="762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M-mahtabsirja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2064" cy="65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54785">
      <w:rPr>
        <w:rFonts w:cs="2  Mitra" w:hint="cs"/>
        <w:b/>
        <w:bCs/>
        <w:kern w:val="28"/>
        <w:rtl/>
      </w:rPr>
      <w:t>فـــرم</w:t>
    </w:r>
    <w:r w:rsidRPr="00554785">
      <w:rPr>
        <w:rFonts w:cs="2  Mitra"/>
        <w:b/>
        <w:bCs/>
        <w:kern w:val="28"/>
        <w:rtl/>
      </w:rPr>
      <w:t xml:space="preserve"> </w:t>
    </w:r>
    <w:r w:rsidRPr="00554785">
      <w:rPr>
        <w:rFonts w:cs="2  Mitra" w:hint="cs"/>
        <w:b/>
        <w:bCs/>
        <w:kern w:val="28"/>
        <w:rtl/>
      </w:rPr>
      <w:t>ارائه</w:t>
    </w:r>
    <w:r w:rsidRPr="00554785">
      <w:rPr>
        <w:rFonts w:cs="2  Mitra"/>
        <w:b/>
        <w:bCs/>
        <w:kern w:val="28"/>
        <w:rtl/>
      </w:rPr>
      <w:t xml:space="preserve"> </w:t>
    </w:r>
    <w:r w:rsidRPr="00554785">
      <w:rPr>
        <w:rFonts w:cs="2  Mitra" w:hint="cs"/>
        <w:b/>
        <w:bCs/>
        <w:kern w:val="28"/>
        <w:rtl/>
      </w:rPr>
      <w:t xml:space="preserve">پيشنهــــاد </w:t>
    </w:r>
  </w:p>
  <w:p w14:paraId="73FC54A5" w14:textId="77777777" w:rsidR="00B11D7F" w:rsidRPr="00B11D7F" w:rsidRDefault="00B11D7F" w:rsidP="00B11D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601549">
    <w:abstractNumId w:val="0"/>
  </w:num>
  <w:num w:numId="2" w16cid:durableId="1813981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089"/>
    <w:rsid w:val="00215D66"/>
    <w:rsid w:val="003C6605"/>
    <w:rsid w:val="004764A1"/>
    <w:rsid w:val="004F5546"/>
    <w:rsid w:val="00554785"/>
    <w:rsid w:val="00564529"/>
    <w:rsid w:val="00566140"/>
    <w:rsid w:val="005B474B"/>
    <w:rsid w:val="005B6C22"/>
    <w:rsid w:val="005E6089"/>
    <w:rsid w:val="005F0591"/>
    <w:rsid w:val="00622B3F"/>
    <w:rsid w:val="00683184"/>
    <w:rsid w:val="00683323"/>
    <w:rsid w:val="00873E66"/>
    <w:rsid w:val="009201F0"/>
    <w:rsid w:val="00943980"/>
    <w:rsid w:val="00A94424"/>
    <w:rsid w:val="00AA769F"/>
    <w:rsid w:val="00AC719F"/>
    <w:rsid w:val="00AF6ED4"/>
    <w:rsid w:val="00B11D7F"/>
    <w:rsid w:val="00B94E24"/>
    <w:rsid w:val="00C5695B"/>
    <w:rsid w:val="00CC315F"/>
    <w:rsid w:val="00E525DC"/>
    <w:rsid w:val="00EF450C"/>
    <w:rsid w:val="00F0231E"/>
    <w:rsid w:val="00FE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61AE5999"/>
  <w15:chartTrackingRefBased/>
  <w15:docId w15:val="{BD726A5A-6E4D-4FAB-BC31-1F124341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7"/>
        <w:szCs w:val="17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A66AC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Emphasis">
    <w:name w:val="Emphasis"/>
    <w:basedOn w:val="DefaultParagraphFont"/>
    <w:uiPriority w:val="20"/>
    <w:qFormat/>
    <w:rPr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4A66AC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left w:val="single" w:sz="36" w:space="4" w:color="4A66AC" w:themeColor="accent1"/>
      </w:pBdr>
      <w:spacing w:before="100" w:beforeAutospacing="1"/>
      <w:ind w:left="1224" w:right="1224"/>
    </w:pPr>
    <w:rPr>
      <w:color w:val="4A66AC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color w:val="4A66AC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/>
      <w:color w:val="auto"/>
      <w:spacing w:val="5"/>
      <w:u w:val="single"/>
    </w:rPr>
  </w:style>
  <w:style w:type="character" w:styleId="Hyperlink">
    <w:name w:val="Hyperlink"/>
    <w:basedOn w:val="DefaultParagraphFont"/>
    <w:unhideWhenUsed/>
    <w:rPr>
      <w:color w:val="5B63B7" w:themeColor="text2" w:themeTint="99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3EBBF0" w:themeColor="followedHyperlink"/>
      <w:u w:val="single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8"/>
      <w:szCs w:val="28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Pr>
      <w:caps w:val="0"/>
      <w:smallCaps/>
      <w:color w:val="404040" w:themeColor="text1" w:themeTint="BF"/>
      <w:u w:val="single" w:color="7F7F7F" w:themeColor="text1" w:themeTint="80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4A66AC" w:themeColor="accent1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4A66AC" w:themeColor="accent1"/>
      <w:kern w:val="28"/>
      <w:sz w:val="72"/>
      <w:szCs w:val="7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GridTable1Light-Accent3">
    <w:name w:val="Grid Table 1 Light Accent 3"/>
    <w:basedOn w:val="TableNormal"/>
    <w:uiPriority w:val="46"/>
    <w:rsid w:val="005E6089"/>
    <w:pPr>
      <w:spacing w:after="0" w:line="240" w:lineRule="auto"/>
    </w:pPr>
    <w:tblPr>
      <w:tblStyleRowBandSize w:val="1"/>
      <w:tblStyleColBandSize w:val="1"/>
      <w:tblBorders>
        <w:top w:val="single" w:sz="4" w:space="0" w:color="A8CBEE" w:themeColor="accent3" w:themeTint="66"/>
        <w:left w:val="single" w:sz="4" w:space="0" w:color="A8CBEE" w:themeColor="accent3" w:themeTint="66"/>
        <w:bottom w:val="single" w:sz="4" w:space="0" w:color="A8CBEE" w:themeColor="accent3" w:themeTint="66"/>
        <w:right w:val="single" w:sz="4" w:space="0" w:color="A8CBEE" w:themeColor="accent3" w:themeTint="66"/>
        <w:insideH w:val="single" w:sz="4" w:space="0" w:color="A8CBEE" w:themeColor="accent3" w:themeTint="66"/>
        <w:insideV w:val="single" w:sz="4" w:space="0" w:color="A8CBE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E6089"/>
    <w:pPr>
      <w:spacing w:after="0" w:line="240" w:lineRule="auto"/>
    </w:pPr>
    <w:tblPr>
      <w:tblStyleRowBandSize w:val="1"/>
      <w:tblStyleColBandSize w:val="1"/>
      <w:tblBorders>
        <w:top w:val="single" w:sz="4" w:space="0" w:color="CBD2DC" w:themeColor="accent4" w:themeTint="66"/>
        <w:left w:val="single" w:sz="4" w:space="0" w:color="CBD2DC" w:themeColor="accent4" w:themeTint="66"/>
        <w:bottom w:val="single" w:sz="4" w:space="0" w:color="CBD2DC" w:themeColor="accent4" w:themeTint="66"/>
        <w:right w:val="single" w:sz="4" w:space="0" w:color="CBD2DC" w:themeColor="accent4" w:themeTint="66"/>
        <w:insideH w:val="single" w:sz="4" w:space="0" w:color="CBD2DC" w:themeColor="accent4" w:themeTint="66"/>
        <w:insideV w:val="single" w:sz="4" w:space="0" w:color="CBD2D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E6089"/>
    <w:pPr>
      <w:spacing w:after="0" w:line="240" w:lineRule="auto"/>
    </w:pPr>
    <w:tblPr>
      <w:tblStyleRowBandSize w:val="1"/>
      <w:tblStyleColBandSize w:val="1"/>
      <w:tblBorders>
        <w:top w:val="single" w:sz="4" w:space="0" w:color="B5C0DF" w:themeColor="accent1" w:themeTint="66"/>
        <w:left w:val="single" w:sz="4" w:space="0" w:color="B5C0DF" w:themeColor="accent1" w:themeTint="66"/>
        <w:bottom w:val="single" w:sz="4" w:space="0" w:color="B5C0DF" w:themeColor="accent1" w:themeTint="66"/>
        <w:right w:val="single" w:sz="4" w:space="0" w:color="B5C0DF" w:themeColor="accent1" w:themeTint="66"/>
        <w:insideH w:val="single" w:sz="4" w:space="0" w:color="B5C0DF" w:themeColor="accent1" w:themeTint="66"/>
        <w:insideV w:val="single" w:sz="4" w:space="0" w:color="B5C0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E6089"/>
    <w:pPr>
      <w:spacing w:after="0" w:line="240" w:lineRule="auto"/>
    </w:pPr>
    <w:tblPr>
      <w:tblStyleRowBandSize w:val="1"/>
      <w:tblStyleColBandSize w:val="1"/>
      <w:tblBorders>
        <w:top w:val="single" w:sz="4" w:space="0" w:color="BCD9DE" w:themeColor="accent5" w:themeTint="66"/>
        <w:left w:val="single" w:sz="4" w:space="0" w:color="BCD9DE" w:themeColor="accent5" w:themeTint="66"/>
        <w:bottom w:val="single" w:sz="4" w:space="0" w:color="BCD9DE" w:themeColor="accent5" w:themeTint="66"/>
        <w:right w:val="single" w:sz="4" w:space="0" w:color="BCD9DE" w:themeColor="accent5" w:themeTint="66"/>
        <w:insideH w:val="single" w:sz="4" w:space="0" w:color="BCD9DE" w:themeColor="accent5" w:themeTint="66"/>
        <w:insideV w:val="single" w:sz="4" w:space="0" w:color="BCD9D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9201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1F0"/>
  </w:style>
  <w:style w:type="paragraph" w:styleId="Footer">
    <w:name w:val="footer"/>
    <w:basedOn w:val="Normal"/>
    <w:link w:val="FooterChar"/>
    <w:uiPriority w:val="99"/>
    <w:unhideWhenUsed/>
    <w:rsid w:val="009201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1F0"/>
  </w:style>
  <w:style w:type="paragraph" w:styleId="BalloonText">
    <w:name w:val="Balloon Text"/>
    <w:basedOn w:val="Normal"/>
    <w:link w:val="BalloonTextChar"/>
    <w:uiPriority w:val="99"/>
    <w:semiHidden/>
    <w:unhideWhenUsed/>
    <w:rsid w:val="005B4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7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%20net\AppData\Roaming\Microsoft\Templates\Ion%20design%20(blank).dotx" TargetMode="External"/></Relationships>
</file>

<file path=word/theme/theme1.xml><?xml version="1.0" encoding="utf-8"?>
<a:theme xmlns:a="http://schemas.openxmlformats.org/drawingml/2006/main" name="Ion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BAA16B5-A44A-4E59-B2A3-1AECE175C3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D527A9-858A-4DE6-85D1-2C4E15415F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Ion design (blank)</Template>
  <TotalTime>4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Manager</dc:creator>
  <cp:keywords/>
  <cp:lastModifiedBy>soheil rafiei</cp:lastModifiedBy>
  <cp:revision>4</cp:revision>
  <cp:lastPrinted>2013-10-29T04:41:00Z</cp:lastPrinted>
  <dcterms:created xsi:type="dcterms:W3CDTF">2026-01-28T07:08:00Z</dcterms:created>
  <dcterms:modified xsi:type="dcterms:W3CDTF">2026-01-28T07:11:00Z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</Properties>
</file>